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938EE" w14:textId="77777777" w:rsidR="003B2017" w:rsidRPr="00BB4FA1" w:rsidRDefault="003B2017" w:rsidP="003B2017">
      <w:pPr>
        <w:jc w:val="right"/>
        <w:rPr>
          <w:rFonts w:ascii="Calibri" w:hAnsi="Calibri"/>
          <w:i/>
        </w:rPr>
      </w:pPr>
      <w:r w:rsidRPr="00AF553C">
        <w:rPr>
          <w:rFonts w:ascii="Calibri" w:hAnsi="Calibri"/>
          <w:b/>
          <w:i/>
        </w:rPr>
        <w:t>Załącznik nr 3</w:t>
      </w:r>
      <w:r>
        <w:rPr>
          <w:rFonts w:ascii="Calibri" w:hAnsi="Calibri"/>
          <w:b/>
        </w:rPr>
        <w:t xml:space="preserve"> </w:t>
      </w:r>
      <w:r w:rsidRPr="00BB4FA1">
        <w:rPr>
          <w:rFonts w:ascii="Calibri" w:hAnsi="Calibri"/>
          <w:i/>
        </w:rPr>
        <w:t xml:space="preserve">Wzór umowy </w:t>
      </w:r>
    </w:p>
    <w:p w14:paraId="4009CF43" w14:textId="2EEB3104" w:rsidR="003B2017" w:rsidRPr="00BB4FA1" w:rsidRDefault="003B2017" w:rsidP="003B2017">
      <w:pPr>
        <w:jc w:val="right"/>
        <w:rPr>
          <w:rFonts w:ascii="Calibri" w:hAnsi="Calibri"/>
          <w:i/>
        </w:rPr>
      </w:pPr>
      <w:r w:rsidRPr="00BB4FA1">
        <w:rPr>
          <w:rFonts w:ascii="Calibri" w:hAnsi="Calibri"/>
          <w:i/>
        </w:rPr>
        <w:t>do Zapytania ofertowego S</w:t>
      </w:r>
      <w:r>
        <w:rPr>
          <w:rFonts w:ascii="Calibri" w:hAnsi="Calibri"/>
          <w:i/>
        </w:rPr>
        <w:t>Z</w:t>
      </w:r>
      <w:r w:rsidRPr="00BB4FA1">
        <w:rPr>
          <w:rFonts w:ascii="Calibri" w:hAnsi="Calibri"/>
          <w:i/>
        </w:rPr>
        <w:t>P.225</w:t>
      </w:r>
      <w:r w:rsidR="00043443">
        <w:rPr>
          <w:rFonts w:ascii="Calibri" w:hAnsi="Calibri"/>
          <w:i/>
        </w:rPr>
        <w:t>-52.</w:t>
      </w:r>
      <w:r w:rsidR="00940D98">
        <w:rPr>
          <w:rFonts w:ascii="Calibri" w:hAnsi="Calibri"/>
          <w:i/>
        </w:rPr>
        <w:t>2023</w:t>
      </w:r>
    </w:p>
    <w:p w14:paraId="53611E25" w14:textId="77777777" w:rsidR="003B2017" w:rsidRDefault="003B2017" w:rsidP="003B2017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4FCE655B" w14:textId="77777777" w:rsidR="003B2017" w:rsidRPr="00043443" w:rsidRDefault="003B2017" w:rsidP="00043443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043443">
        <w:rPr>
          <w:rFonts w:asciiTheme="minorHAnsi" w:hAnsiTheme="minorHAnsi" w:cstheme="minorHAnsi"/>
          <w:color w:val="1D1B11"/>
          <w:sz w:val="22"/>
          <w:szCs w:val="22"/>
        </w:rPr>
        <w:t xml:space="preserve">Umowa Nr </w:t>
      </w:r>
    </w:p>
    <w:p w14:paraId="3C132DD3" w14:textId="736610DC" w:rsidR="003B2017" w:rsidRPr="00043443" w:rsidRDefault="003B2017" w:rsidP="00043443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043443">
        <w:rPr>
          <w:rFonts w:asciiTheme="minorHAnsi" w:hAnsiTheme="minorHAnsi" w:cstheme="minorHAnsi"/>
          <w:color w:val="1D1B11"/>
          <w:sz w:val="22"/>
          <w:szCs w:val="22"/>
        </w:rPr>
        <w:t>SZP……………………..</w:t>
      </w:r>
      <w:r w:rsidR="00940D98" w:rsidRPr="00043443">
        <w:rPr>
          <w:rFonts w:asciiTheme="minorHAnsi" w:hAnsiTheme="minorHAnsi" w:cstheme="minorHAnsi"/>
          <w:color w:val="1D1B11"/>
          <w:sz w:val="22"/>
          <w:szCs w:val="22"/>
        </w:rPr>
        <w:t>….2023</w:t>
      </w:r>
    </w:p>
    <w:p w14:paraId="46D1C25B" w14:textId="77777777" w:rsidR="003B2017" w:rsidRPr="00043443" w:rsidRDefault="003B2017" w:rsidP="00043443">
      <w:pPr>
        <w:tabs>
          <w:tab w:val="left" w:pos="142"/>
        </w:tabs>
        <w:spacing w:line="276" w:lineRule="auto"/>
        <w:rPr>
          <w:rFonts w:asciiTheme="minorHAnsi" w:hAnsiTheme="minorHAnsi" w:cstheme="minorHAnsi"/>
          <w:b/>
          <w:color w:val="1D1B11"/>
          <w:sz w:val="22"/>
          <w:szCs w:val="22"/>
        </w:rPr>
      </w:pPr>
    </w:p>
    <w:p w14:paraId="59154321" w14:textId="6BC459AD" w:rsidR="00940D98" w:rsidRDefault="00940D98" w:rsidP="00043443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043443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zawarta w dniu </w:t>
      </w:r>
      <w:r w:rsidRPr="00043443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……………. r. </w:t>
      </w:r>
      <w:r w:rsidRPr="00043443">
        <w:rPr>
          <w:rFonts w:asciiTheme="minorHAnsi" w:eastAsia="Calibri" w:hAnsiTheme="minorHAnsi" w:cstheme="minorHAnsi"/>
          <w:sz w:val="22"/>
          <w:szCs w:val="22"/>
          <w:lang w:eastAsia="ar-SA"/>
        </w:rPr>
        <w:t>w wyniku postępowania ofertowego nr SZP.225-</w:t>
      </w:r>
      <w:r w:rsidR="00602E04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52.2023 </w:t>
      </w:r>
      <w:r w:rsidRPr="00043443">
        <w:rPr>
          <w:rFonts w:asciiTheme="minorHAnsi" w:eastAsia="Calibri" w:hAnsiTheme="minorHAnsi" w:cstheme="minorHAns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7A82BC10" w14:textId="77777777" w:rsidR="00043443" w:rsidRPr="00043443" w:rsidRDefault="00043443" w:rsidP="00043443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</w:p>
    <w:p w14:paraId="17AE80E4" w14:textId="4D90B68D" w:rsidR="003B2017" w:rsidRPr="00043443" w:rsidRDefault="003B2017" w:rsidP="000434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Wojewódzką Stacją Pogotowia Ratunkowego</w:t>
      </w:r>
      <w:r w:rsidRPr="0004344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 siedzibą w Olsztynie, ul.</w:t>
      </w:r>
      <w:r w:rsidRPr="00043443">
        <w:rPr>
          <w:rFonts w:asciiTheme="minorHAnsi" w:hAnsiTheme="minorHAnsi" w:cstheme="minorHAnsi"/>
          <w:sz w:val="22"/>
          <w:szCs w:val="22"/>
        </w:rPr>
        <w:t xml:space="preserve"> Pstrowskiego 28B,</w:t>
      </w:r>
      <w:r w:rsidR="00043443">
        <w:rPr>
          <w:rFonts w:asciiTheme="minorHAnsi" w:hAnsiTheme="minorHAnsi" w:cstheme="minorHAnsi"/>
          <w:sz w:val="22"/>
          <w:szCs w:val="22"/>
        </w:rPr>
        <w:t xml:space="preserve"> </w:t>
      </w:r>
      <w:r w:rsidRPr="00043443">
        <w:rPr>
          <w:rFonts w:asciiTheme="minorHAnsi" w:hAnsiTheme="minorHAnsi" w:cstheme="minorHAnsi"/>
          <w:sz w:val="22"/>
          <w:szCs w:val="22"/>
        </w:rPr>
        <w:t>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 0000021823, NIP 7392972605, REGON 511332933</w:t>
      </w:r>
    </w:p>
    <w:p w14:paraId="1C937A2E" w14:textId="77777777" w:rsidR="003B2017" w:rsidRPr="00043443" w:rsidRDefault="003B2017" w:rsidP="00043443">
      <w:pPr>
        <w:tabs>
          <w:tab w:val="left" w:pos="142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>zwaną dalej</w:t>
      </w:r>
      <w:r w:rsidRPr="00043443">
        <w:rPr>
          <w:rFonts w:asciiTheme="minorHAnsi" w:hAnsiTheme="minorHAnsi" w:cstheme="minorHAnsi"/>
          <w:b/>
          <w:sz w:val="22"/>
          <w:szCs w:val="22"/>
        </w:rPr>
        <w:t xml:space="preserve">: „Zamawiającym” </w:t>
      </w:r>
    </w:p>
    <w:p w14:paraId="60C2F7E6" w14:textId="77777777" w:rsidR="003B2017" w:rsidRPr="00043443" w:rsidRDefault="003B2017" w:rsidP="00043443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043443">
        <w:rPr>
          <w:rFonts w:asciiTheme="minorHAnsi" w:hAnsiTheme="minorHAnsi" w:cstheme="minorHAnsi"/>
          <w:sz w:val="22"/>
          <w:szCs w:val="22"/>
        </w:rPr>
        <w:t>reprezentowaną przez</w:t>
      </w:r>
      <w:r w:rsidRPr="00043443">
        <w:rPr>
          <w:rFonts w:asciiTheme="minorHAnsi" w:hAnsiTheme="minorHAnsi" w:cstheme="minorHAnsi"/>
          <w:b/>
          <w:sz w:val="22"/>
          <w:szCs w:val="22"/>
        </w:rPr>
        <w:t>: Marka Myszkowskiego -Dyrektora,</w:t>
      </w:r>
    </w:p>
    <w:p w14:paraId="32AD0D72" w14:textId="77777777" w:rsidR="003B2017" w:rsidRPr="00043443" w:rsidRDefault="003B2017" w:rsidP="000434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E98E8E" w14:textId="77777777" w:rsidR="003B2017" w:rsidRPr="00043443" w:rsidRDefault="003B2017" w:rsidP="000434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>a</w:t>
      </w:r>
    </w:p>
    <w:p w14:paraId="220EA3A5" w14:textId="77777777" w:rsidR="003B2017" w:rsidRPr="00043443" w:rsidRDefault="003B2017" w:rsidP="000434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>………….</w:t>
      </w:r>
    </w:p>
    <w:p w14:paraId="26A8C46A" w14:textId="77777777" w:rsidR="003B2017" w:rsidRPr="00043443" w:rsidRDefault="003B2017" w:rsidP="0004344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>zwaną dalej „</w:t>
      </w:r>
      <w:r w:rsidRPr="00043443">
        <w:rPr>
          <w:rFonts w:asciiTheme="minorHAnsi" w:hAnsiTheme="minorHAnsi" w:cstheme="minorHAnsi"/>
          <w:b/>
          <w:sz w:val="22"/>
          <w:szCs w:val="22"/>
        </w:rPr>
        <w:t>Wykonawcą”</w:t>
      </w:r>
    </w:p>
    <w:p w14:paraId="14F5F8E3" w14:textId="364BCE2C" w:rsidR="004F1091" w:rsidRPr="00043443" w:rsidRDefault="003B2017" w:rsidP="0004344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>reprezentowaną przez:. …………………</w:t>
      </w:r>
    </w:p>
    <w:p w14:paraId="3499F538" w14:textId="77777777" w:rsidR="00043443" w:rsidRPr="00043443" w:rsidRDefault="00043443" w:rsidP="00043443">
      <w:pPr>
        <w:spacing w:line="276" w:lineRule="auto"/>
        <w:rPr>
          <w:rFonts w:asciiTheme="minorHAnsi" w:hAnsiTheme="minorHAnsi" w:cstheme="minorHAnsi"/>
          <w:sz w:val="12"/>
          <w:szCs w:val="12"/>
        </w:rPr>
      </w:pPr>
    </w:p>
    <w:p w14:paraId="63E84332" w14:textId="2BE96A26" w:rsidR="003B2017" w:rsidRPr="00043443" w:rsidRDefault="003B2017" w:rsidP="0004344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2F8C1409" w14:textId="77777777" w:rsidR="00043443" w:rsidRDefault="00043443" w:rsidP="00043443">
      <w:pPr>
        <w:tabs>
          <w:tab w:val="left" w:pos="4536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6A2BB2" w14:textId="0475A01C" w:rsidR="004F1091" w:rsidRPr="00043443" w:rsidRDefault="004F1091" w:rsidP="00043443">
      <w:pPr>
        <w:tabs>
          <w:tab w:val="left" w:pos="4536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3443">
        <w:rPr>
          <w:rFonts w:asciiTheme="minorHAnsi" w:hAnsiTheme="minorHAnsi" w:cstheme="minorHAnsi"/>
          <w:b/>
          <w:sz w:val="22"/>
          <w:szCs w:val="22"/>
        </w:rPr>
        <w:t>§ 1</w:t>
      </w:r>
    </w:p>
    <w:p w14:paraId="53AB60DA" w14:textId="51302B4A" w:rsidR="00863BC8" w:rsidRPr="00043443" w:rsidRDefault="00863BC8" w:rsidP="00043443">
      <w:pPr>
        <w:pStyle w:val="Akapitzlist"/>
        <w:numPr>
          <w:ilvl w:val="0"/>
          <w:numId w:val="13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0" w:name="pojemniki"/>
      <w:bookmarkEnd w:id="0"/>
      <w:r w:rsidRPr="00043443">
        <w:rPr>
          <w:rFonts w:asciiTheme="minorHAnsi" w:hAnsiTheme="minorHAnsi" w:cstheme="minorHAnsi"/>
          <w:sz w:val="22"/>
          <w:szCs w:val="22"/>
        </w:rPr>
        <w:t xml:space="preserve">Przedmiotem niniejszej umowy jest wykonanie usługi w zakresie </w:t>
      </w:r>
      <w:r w:rsidR="00DB2174" w:rsidRPr="00043443">
        <w:rPr>
          <w:rFonts w:asciiTheme="minorHAnsi" w:hAnsiTheme="minorHAnsi" w:cstheme="minorHAnsi"/>
          <w:b/>
          <w:bCs/>
          <w:sz w:val="22"/>
          <w:szCs w:val="22"/>
        </w:rPr>
        <w:t>odbioru</w:t>
      </w:r>
      <w:r w:rsidR="00DB2174" w:rsidRPr="00043443">
        <w:rPr>
          <w:rFonts w:asciiTheme="minorHAnsi" w:hAnsiTheme="minorHAnsi" w:cstheme="minorHAnsi"/>
          <w:sz w:val="22"/>
          <w:szCs w:val="22"/>
        </w:rPr>
        <w:t xml:space="preserve"> </w:t>
      </w:r>
      <w:r w:rsidRPr="00043443">
        <w:rPr>
          <w:rFonts w:asciiTheme="minorHAnsi" w:hAnsiTheme="minorHAnsi" w:cstheme="minorHAnsi"/>
          <w:b/>
          <w:bCs/>
          <w:sz w:val="22"/>
          <w:szCs w:val="22"/>
        </w:rPr>
        <w:t>selektywnej zbiórki odpadów komunalnych z posesji przy ul. Pstrowskiego 28 B w Olsztynie</w:t>
      </w:r>
      <w:r w:rsidR="0044371F" w:rsidRPr="00043443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043443">
        <w:rPr>
          <w:rFonts w:asciiTheme="minorHAnsi" w:hAnsiTheme="minorHAnsi" w:cstheme="minorHAnsi"/>
          <w:sz w:val="22"/>
          <w:szCs w:val="22"/>
        </w:rPr>
        <w:t xml:space="preserve"> zgodnie z opisem przedmiotu zamówienia – stanowiącym </w:t>
      </w:r>
      <w:r w:rsidRPr="00043443">
        <w:rPr>
          <w:rFonts w:asciiTheme="minorHAnsi" w:hAnsiTheme="minorHAnsi" w:cstheme="minorHAnsi"/>
          <w:i/>
          <w:sz w:val="22"/>
          <w:szCs w:val="22"/>
        </w:rPr>
        <w:t>Załącznik nr 1</w:t>
      </w:r>
      <w:r w:rsidRPr="00043443">
        <w:rPr>
          <w:rFonts w:asciiTheme="minorHAnsi" w:hAnsiTheme="minorHAnsi" w:cstheme="minorHAnsi"/>
          <w:sz w:val="22"/>
          <w:szCs w:val="22"/>
        </w:rPr>
        <w:t xml:space="preserve"> do niniejszej umowy oraz zgodnie z formularzem cenowym – stanowiącym </w:t>
      </w:r>
      <w:r w:rsidRPr="00043443">
        <w:rPr>
          <w:rFonts w:asciiTheme="minorHAnsi" w:hAnsiTheme="minorHAnsi" w:cstheme="minorHAnsi"/>
          <w:i/>
          <w:sz w:val="22"/>
          <w:szCs w:val="22"/>
        </w:rPr>
        <w:t>Załącznik nr 2</w:t>
      </w:r>
      <w:r w:rsidRPr="00043443">
        <w:rPr>
          <w:rFonts w:asciiTheme="minorHAnsi" w:hAnsiTheme="minorHAnsi" w:cstheme="minorHAnsi"/>
          <w:sz w:val="22"/>
          <w:szCs w:val="22"/>
        </w:rPr>
        <w:t xml:space="preserve"> do niniejszej umowy. </w:t>
      </w:r>
    </w:p>
    <w:p w14:paraId="525C1CA8" w14:textId="12C04FF2" w:rsidR="00863BC8" w:rsidRPr="00043443" w:rsidRDefault="003B6179" w:rsidP="00043443">
      <w:pPr>
        <w:pStyle w:val="Akapitzlist"/>
        <w:numPr>
          <w:ilvl w:val="0"/>
          <w:numId w:val="13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>Wykonawca zobowiązuje się do wykonania przedmiotu umowy zgodnie z aktualnym poziomem wiedzy, przepisami prawa</w:t>
      </w:r>
      <w:r w:rsidR="00E0240C" w:rsidRPr="00043443">
        <w:rPr>
          <w:rFonts w:asciiTheme="minorHAnsi" w:hAnsiTheme="minorHAnsi" w:cstheme="minorHAnsi"/>
          <w:sz w:val="22"/>
          <w:szCs w:val="22"/>
        </w:rPr>
        <w:t xml:space="preserve">, należytą zawodową starannością, obowiązującymi przepisami prawa oraz </w:t>
      </w:r>
      <w:r w:rsidR="00863BC8" w:rsidRPr="00043443">
        <w:rPr>
          <w:rFonts w:asciiTheme="minorHAnsi" w:hAnsiTheme="minorHAnsi" w:cstheme="minorHAnsi"/>
          <w:sz w:val="22"/>
          <w:szCs w:val="22"/>
        </w:rPr>
        <w:t>zgodnie z opisem przedmiotu zamówienia oraz ofertą Wykonawcy.</w:t>
      </w:r>
    </w:p>
    <w:p w14:paraId="39643219" w14:textId="1F839DDC" w:rsidR="0051078D" w:rsidRPr="00043443" w:rsidRDefault="0051078D" w:rsidP="00043443">
      <w:pPr>
        <w:pStyle w:val="Akapitzlist"/>
        <w:numPr>
          <w:ilvl w:val="0"/>
          <w:numId w:val="13"/>
        </w:numPr>
        <w:autoSpaceDE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 xml:space="preserve">Wykonawca oświadcza, że zapoznał się z warunkami świadczenia umowy i posiada należyte przygotowanie, zwłaszcza logistyczne i sprzętowe dla wykonania </w:t>
      </w:r>
      <w:r w:rsidR="001972EB" w:rsidRPr="00043443">
        <w:rPr>
          <w:rFonts w:asciiTheme="minorHAnsi" w:hAnsiTheme="minorHAnsi" w:cstheme="minorHAnsi"/>
          <w:sz w:val="22"/>
          <w:szCs w:val="22"/>
        </w:rPr>
        <w:t xml:space="preserve">przedmiotu </w:t>
      </w:r>
      <w:r w:rsidRPr="00043443">
        <w:rPr>
          <w:rFonts w:asciiTheme="minorHAnsi" w:hAnsiTheme="minorHAnsi" w:cstheme="minorHAnsi"/>
          <w:sz w:val="22"/>
          <w:szCs w:val="22"/>
        </w:rPr>
        <w:t>umowy, w szczególności posiada wpis do rejestru</w:t>
      </w:r>
      <w:r w:rsidR="00E770A3" w:rsidRPr="00043443">
        <w:rPr>
          <w:rFonts w:asciiTheme="minorHAnsi" w:hAnsiTheme="minorHAnsi" w:cstheme="minorHAnsi"/>
          <w:sz w:val="22"/>
          <w:szCs w:val="22"/>
        </w:rPr>
        <w:t xml:space="preserve"> podmiotów</w:t>
      </w:r>
      <w:r w:rsidR="001972EB" w:rsidRPr="00043443">
        <w:rPr>
          <w:rFonts w:asciiTheme="minorHAnsi" w:hAnsiTheme="minorHAnsi" w:cstheme="minorHAnsi"/>
          <w:sz w:val="22"/>
          <w:szCs w:val="22"/>
        </w:rPr>
        <w:t xml:space="preserve"> wprowadzających produkty, produkty w opakowaniach</w:t>
      </w:r>
      <w:r w:rsidR="00043443">
        <w:rPr>
          <w:rFonts w:asciiTheme="minorHAnsi" w:hAnsiTheme="minorHAnsi" w:cstheme="minorHAnsi"/>
          <w:sz w:val="22"/>
          <w:szCs w:val="22"/>
        </w:rPr>
        <w:t xml:space="preserve"> </w:t>
      </w:r>
      <w:r w:rsidR="001972EB" w:rsidRPr="00043443">
        <w:rPr>
          <w:rFonts w:asciiTheme="minorHAnsi" w:hAnsiTheme="minorHAnsi" w:cstheme="minorHAnsi"/>
          <w:sz w:val="22"/>
          <w:szCs w:val="22"/>
        </w:rPr>
        <w:t>i gospodarujących odpadami na podstawie ustawy z dnia 14 grudnia 2012 r. o odpadach (</w:t>
      </w:r>
      <w:r w:rsidR="00BF694A" w:rsidRPr="00043443">
        <w:rPr>
          <w:rFonts w:asciiTheme="minorHAnsi" w:hAnsiTheme="minorHAnsi" w:cstheme="minorHAnsi"/>
          <w:sz w:val="22"/>
          <w:szCs w:val="22"/>
        </w:rPr>
        <w:t xml:space="preserve">tj. </w:t>
      </w:r>
      <w:r w:rsidR="001972EB" w:rsidRPr="00043443">
        <w:rPr>
          <w:rFonts w:asciiTheme="minorHAnsi" w:hAnsiTheme="minorHAnsi" w:cstheme="minorHAnsi"/>
          <w:sz w:val="22"/>
          <w:szCs w:val="22"/>
        </w:rPr>
        <w:t xml:space="preserve">Dz.U. </w:t>
      </w:r>
      <w:r w:rsidR="00BF694A" w:rsidRPr="00043443">
        <w:rPr>
          <w:rFonts w:asciiTheme="minorHAnsi" w:hAnsiTheme="minorHAnsi" w:cstheme="minorHAnsi"/>
          <w:sz w:val="22"/>
          <w:szCs w:val="22"/>
        </w:rPr>
        <w:t>2023</w:t>
      </w:r>
      <w:r w:rsidR="001972EB" w:rsidRPr="00043443">
        <w:rPr>
          <w:rFonts w:asciiTheme="minorHAnsi" w:hAnsiTheme="minorHAnsi" w:cstheme="minorHAnsi"/>
          <w:sz w:val="22"/>
          <w:szCs w:val="22"/>
        </w:rPr>
        <w:t xml:space="preserve"> poz. </w:t>
      </w:r>
      <w:r w:rsidR="00BF694A" w:rsidRPr="00043443">
        <w:rPr>
          <w:rFonts w:asciiTheme="minorHAnsi" w:hAnsiTheme="minorHAnsi" w:cstheme="minorHAnsi"/>
          <w:sz w:val="22"/>
          <w:szCs w:val="22"/>
        </w:rPr>
        <w:t>1587</w:t>
      </w:r>
      <w:r w:rsidR="001972EB" w:rsidRPr="00043443">
        <w:rPr>
          <w:rFonts w:asciiTheme="minorHAnsi" w:hAnsiTheme="minorHAnsi" w:cstheme="minorHAnsi"/>
          <w:sz w:val="22"/>
          <w:szCs w:val="22"/>
        </w:rPr>
        <w:t xml:space="preserve"> z późn. zm.), potwierdzający posiadanie uprawnień do wykonywania działalności w zakresie transportu kategorii odpadów.</w:t>
      </w:r>
    </w:p>
    <w:p w14:paraId="64D677D7" w14:textId="77777777" w:rsidR="00043443" w:rsidRDefault="00043443" w:rsidP="00043443">
      <w:pPr>
        <w:tabs>
          <w:tab w:val="left" w:pos="4536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620EB1" w14:textId="00C37119" w:rsidR="00914295" w:rsidRPr="00043443" w:rsidRDefault="00914295" w:rsidP="00043443">
      <w:pPr>
        <w:tabs>
          <w:tab w:val="left" w:pos="4536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3443">
        <w:rPr>
          <w:rFonts w:asciiTheme="minorHAnsi" w:hAnsiTheme="minorHAnsi" w:cstheme="minorHAnsi"/>
          <w:b/>
          <w:sz w:val="22"/>
          <w:szCs w:val="22"/>
        </w:rPr>
        <w:t>§ 2</w:t>
      </w:r>
    </w:p>
    <w:p w14:paraId="3EDA5000" w14:textId="49E18D5D" w:rsidR="00E21562" w:rsidRPr="00043443" w:rsidRDefault="00E21562" w:rsidP="00043443">
      <w:pPr>
        <w:pStyle w:val="Akapitzlist"/>
        <w:numPr>
          <w:ilvl w:val="0"/>
          <w:numId w:val="26"/>
        </w:numPr>
        <w:tabs>
          <w:tab w:val="left" w:pos="4536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>Usługa</w:t>
      </w:r>
      <w:r w:rsidR="007515BB" w:rsidRPr="00043443">
        <w:rPr>
          <w:rFonts w:asciiTheme="minorHAnsi" w:hAnsiTheme="minorHAnsi" w:cstheme="minorHAnsi"/>
          <w:sz w:val="22"/>
          <w:szCs w:val="22"/>
        </w:rPr>
        <w:t xml:space="preserve">, o której mowa w </w:t>
      </w:r>
      <w:r w:rsidR="007A4DD6" w:rsidRPr="00043443">
        <w:rPr>
          <w:rFonts w:asciiTheme="minorHAnsi" w:hAnsiTheme="minorHAnsi" w:cstheme="minorHAnsi"/>
          <w:sz w:val="22"/>
          <w:szCs w:val="22"/>
        </w:rPr>
        <w:t xml:space="preserve">§ 1 </w:t>
      </w:r>
      <w:r w:rsidRPr="00043443">
        <w:rPr>
          <w:rFonts w:asciiTheme="minorHAnsi" w:hAnsiTheme="minorHAnsi" w:cstheme="minorHAnsi"/>
          <w:sz w:val="22"/>
          <w:szCs w:val="22"/>
        </w:rPr>
        <w:t>obejmuje</w:t>
      </w:r>
      <w:r w:rsidR="00E0240C" w:rsidRPr="00043443">
        <w:rPr>
          <w:rFonts w:asciiTheme="minorHAnsi" w:hAnsiTheme="minorHAnsi" w:cstheme="minorHAnsi"/>
          <w:sz w:val="22"/>
          <w:szCs w:val="22"/>
        </w:rPr>
        <w:t xml:space="preserve"> także</w:t>
      </w:r>
      <w:r w:rsidRPr="00043443">
        <w:rPr>
          <w:rFonts w:asciiTheme="minorHAnsi" w:hAnsiTheme="minorHAnsi" w:cstheme="minorHAnsi"/>
          <w:sz w:val="22"/>
          <w:szCs w:val="22"/>
        </w:rPr>
        <w:t>:</w:t>
      </w:r>
    </w:p>
    <w:p w14:paraId="302F44CF" w14:textId="73A51596" w:rsidR="007515BB" w:rsidRPr="00043443" w:rsidRDefault="007515BB" w:rsidP="00043443">
      <w:pPr>
        <w:pStyle w:val="Akapitzlist"/>
        <w:numPr>
          <w:ilvl w:val="0"/>
          <w:numId w:val="15"/>
        </w:numPr>
        <w:tabs>
          <w:tab w:val="left" w:pos="4536"/>
        </w:tabs>
        <w:spacing w:line="276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>postawienie pojemnika;</w:t>
      </w:r>
    </w:p>
    <w:p w14:paraId="229E41A8" w14:textId="77777777" w:rsidR="007515BB" w:rsidRPr="00043443" w:rsidRDefault="007515BB" w:rsidP="00043443">
      <w:pPr>
        <w:pStyle w:val="Akapitzlist"/>
        <w:numPr>
          <w:ilvl w:val="0"/>
          <w:numId w:val="15"/>
        </w:numPr>
        <w:tabs>
          <w:tab w:val="left" w:pos="4536"/>
        </w:tabs>
        <w:spacing w:line="276" w:lineRule="auto"/>
        <w:ind w:left="676"/>
        <w:jc w:val="both"/>
        <w:rPr>
          <w:rFonts w:asciiTheme="minorHAnsi" w:hAnsiTheme="minorHAnsi" w:cstheme="minorHAnsi"/>
          <w:kern w:val="24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>eksploatację pojemnika;</w:t>
      </w:r>
    </w:p>
    <w:p w14:paraId="702EFF4C" w14:textId="77777777" w:rsidR="007515BB" w:rsidRPr="00043443" w:rsidRDefault="00E21562" w:rsidP="00043443">
      <w:pPr>
        <w:pStyle w:val="Akapitzlist"/>
        <w:numPr>
          <w:ilvl w:val="0"/>
          <w:numId w:val="15"/>
        </w:numPr>
        <w:tabs>
          <w:tab w:val="left" w:pos="4536"/>
          <w:tab w:val="left" w:pos="6624"/>
        </w:tabs>
        <w:spacing w:line="276" w:lineRule="auto"/>
        <w:ind w:left="6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>konserwację i naprawę uszkodzeń pojemnika</w:t>
      </w:r>
      <w:r w:rsidR="007515BB" w:rsidRPr="00043443">
        <w:rPr>
          <w:rFonts w:asciiTheme="minorHAnsi" w:hAnsiTheme="minorHAnsi" w:cstheme="minorHAnsi"/>
          <w:sz w:val="22"/>
          <w:szCs w:val="22"/>
        </w:rPr>
        <w:t>;</w:t>
      </w:r>
    </w:p>
    <w:p w14:paraId="5EEB0745" w14:textId="1EE0732C" w:rsidR="00E21562" w:rsidRPr="00043443" w:rsidRDefault="00E21562" w:rsidP="00043443">
      <w:pPr>
        <w:pStyle w:val="Akapitzlist"/>
        <w:numPr>
          <w:ilvl w:val="0"/>
          <w:numId w:val="15"/>
        </w:numPr>
        <w:tabs>
          <w:tab w:val="left" w:pos="4536"/>
          <w:tab w:val="left" w:pos="6624"/>
        </w:tabs>
        <w:spacing w:line="276" w:lineRule="auto"/>
        <w:ind w:left="67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 xml:space="preserve">opróżnianie pojemnika </w:t>
      </w:r>
      <w:r w:rsidR="00987288" w:rsidRPr="00043443">
        <w:rPr>
          <w:rFonts w:asciiTheme="minorHAnsi" w:hAnsiTheme="minorHAnsi" w:cstheme="minorHAnsi"/>
          <w:sz w:val="22"/>
          <w:szCs w:val="22"/>
        </w:rPr>
        <w:t xml:space="preserve">zgodnie z częstotliwością opisaną w </w:t>
      </w:r>
      <w:r w:rsidR="00863BC8" w:rsidRPr="00043443">
        <w:rPr>
          <w:rFonts w:asciiTheme="minorHAnsi" w:hAnsiTheme="minorHAnsi" w:cstheme="minorHAnsi"/>
          <w:sz w:val="22"/>
          <w:szCs w:val="22"/>
        </w:rPr>
        <w:t>załączniku nr 1 do niniejszej umowy</w:t>
      </w:r>
      <w:r w:rsidR="007515BB" w:rsidRPr="00043443">
        <w:rPr>
          <w:rFonts w:asciiTheme="minorHAnsi" w:hAnsiTheme="minorHAnsi" w:cstheme="minorHAnsi"/>
          <w:sz w:val="22"/>
          <w:szCs w:val="22"/>
        </w:rPr>
        <w:t>.</w:t>
      </w:r>
    </w:p>
    <w:p w14:paraId="549E9351" w14:textId="5400C055" w:rsidR="00863BC8" w:rsidRPr="00043443" w:rsidRDefault="001972EB" w:rsidP="00043443">
      <w:pPr>
        <w:pStyle w:val="Akapitzlist"/>
        <w:numPr>
          <w:ilvl w:val="0"/>
          <w:numId w:val="26"/>
        </w:numPr>
        <w:tabs>
          <w:tab w:val="left" w:pos="4536"/>
          <w:tab w:val="left" w:pos="6624"/>
        </w:tabs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3443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Wykonawca będzie obciążał Zamawiającego za </w:t>
      </w:r>
      <w:r w:rsidR="00903DD8" w:rsidRPr="00043443">
        <w:rPr>
          <w:rFonts w:asciiTheme="minorHAnsi" w:hAnsiTheme="minorHAnsi" w:cstheme="minorHAnsi"/>
          <w:bCs/>
          <w:sz w:val="22"/>
          <w:szCs w:val="22"/>
        </w:rPr>
        <w:t>odbiór sele</w:t>
      </w:r>
      <w:r w:rsidR="0028240B" w:rsidRPr="00043443">
        <w:rPr>
          <w:rFonts w:asciiTheme="minorHAnsi" w:hAnsiTheme="minorHAnsi" w:cstheme="minorHAnsi"/>
          <w:bCs/>
          <w:sz w:val="22"/>
          <w:szCs w:val="22"/>
        </w:rPr>
        <w:t>k</w:t>
      </w:r>
      <w:r w:rsidR="00903DD8" w:rsidRPr="00043443">
        <w:rPr>
          <w:rFonts w:asciiTheme="minorHAnsi" w:hAnsiTheme="minorHAnsi" w:cstheme="minorHAnsi"/>
          <w:bCs/>
          <w:sz w:val="22"/>
          <w:szCs w:val="22"/>
        </w:rPr>
        <w:t>tywnej zbiórki odpadów komunalnych</w:t>
      </w:r>
      <w:r w:rsidRPr="00043443">
        <w:rPr>
          <w:rFonts w:asciiTheme="minorHAnsi" w:hAnsiTheme="minorHAnsi" w:cstheme="minorHAnsi"/>
          <w:bCs/>
          <w:sz w:val="22"/>
          <w:szCs w:val="22"/>
        </w:rPr>
        <w:t xml:space="preserve"> za każdy miesiąc kalendarzowy na koniec tego miesiąca.</w:t>
      </w:r>
    </w:p>
    <w:p w14:paraId="7469BF93" w14:textId="7F3E3DC3" w:rsidR="001972EB" w:rsidRPr="00043443" w:rsidRDefault="001972EB" w:rsidP="00043443">
      <w:pPr>
        <w:pStyle w:val="Akapitzlist"/>
        <w:numPr>
          <w:ilvl w:val="0"/>
          <w:numId w:val="26"/>
        </w:numPr>
        <w:tabs>
          <w:tab w:val="left" w:pos="4536"/>
          <w:tab w:val="left" w:pos="6624"/>
        </w:tabs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3443">
        <w:rPr>
          <w:rFonts w:asciiTheme="minorHAnsi" w:hAnsiTheme="minorHAnsi" w:cstheme="minorHAnsi"/>
          <w:bCs/>
          <w:sz w:val="22"/>
          <w:szCs w:val="22"/>
        </w:rPr>
        <w:t>Pojemniki stanowią własność Wykonawcy.</w:t>
      </w:r>
      <w:r w:rsidR="00DB2174" w:rsidRPr="00043443">
        <w:rPr>
          <w:rFonts w:asciiTheme="minorHAnsi" w:hAnsiTheme="minorHAnsi" w:cstheme="minorHAnsi"/>
          <w:bCs/>
          <w:sz w:val="22"/>
          <w:szCs w:val="22"/>
        </w:rPr>
        <w:t xml:space="preserve"> Wykonawca ustawi pojemniki w miejscach wskazanych przez Zamawiającego.</w:t>
      </w:r>
    </w:p>
    <w:p w14:paraId="0CE42F52" w14:textId="2F9E5568" w:rsidR="00863BC8" w:rsidRDefault="00F05C21" w:rsidP="00043443">
      <w:pPr>
        <w:pStyle w:val="Akapitzlist"/>
        <w:numPr>
          <w:ilvl w:val="0"/>
          <w:numId w:val="26"/>
        </w:numPr>
        <w:tabs>
          <w:tab w:val="left" w:pos="4536"/>
          <w:tab w:val="left" w:pos="6624"/>
        </w:tabs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3443">
        <w:rPr>
          <w:rFonts w:asciiTheme="minorHAnsi" w:hAnsiTheme="minorHAnsi" w:cstheme="minorHAnsi"/>
          <w:bCs/>
          <w:sz w:val="22"/>
          <w:szCs w:val="22"/>
        </w:rPr>
        <w:t>Miejsce ustawienia pojemników powinno być usytuowane w taki sposób, aby umożliwić swobodny dojazd samochodu – śmieciarki i odbiór odpadów w sposób niestwarzający zagrożenia dla Wykonawcy, osób trzecich i ich mienia.</w:t>
      </w:r>
    </w:p>
    <w:p w14:paraId="3D38ED52" w14:textId="77777777" w:rsidR="00043443" w:rsidRPr="00043443" w:rsidRDefault="00043443" w:rsidP="00043443">
      <w:pPr>
        <w:pStyle w:val="Akapitzlist"/>
        <w:tabs>
          <w:tab w:val="left" w:pos="4536"/>
          <w:tab w:val="left" w:pos="6624"/>
        </w:tabs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797C325" w14:textId="77777777" w:rsidR="008340AE" w:rsidRPr="00043443" w:rsidRDefault="008340AE" w:rsidP="00043443">
      <w:pPr>
        <w:tabs>
          <w:tab w:val="left" w:pos="4536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3443">
        <w:rPr>
          <w:rFonts w:asciiTheme="minorHAnsi" w:hAnsiTheme="minorHAnsi" w:cstheme="minorHAnsi"/>
          <w:b/>
          <w:sz w:val="22"/>
          <w:szCs w:val="22"/>
        </w:rPr>
        <w:t>§ 3</w:t>
      </w:r>
    </w:p>
    <w:p w14:paraId="3DC89025" w14:textId="25362F75" w:rsidR="00F05C21" w:rsidRDefault="00885B78" w:rsidP="00043443">
      <w:pPr>
        <w:tabs>
          <w:tab w:val="left" w:pos="2413"/>
          <w:tab w:val="left" w:pos="453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 xml:space="preserve">Wykonawca odebrane odpady dostarczy </w:t>
      </w:r>
      <w:r w:rsidR="008C3271" w:rsidRPr="00043443">
        <w:rPr>
          <w:rFonts w:asciiTheme="minorHAnsi" w:hAnsiTheme="minorHAnsi" w:cstheme="minorHAnsi"/>
          <w:sz w:val="22"/>
          <w:szCs w:val="22"/>
        </w:rPr>
        <w:t>do Z</w:t>
      </w:r>
      <w:r w:rsidR="00334C81" w:rsidRPr="00043443">
        <w:rPr>
          <w:rFonts w:asciiTheme="minorHAnsi" w:hAnsiTheme="minorHAnsi" w:cstheme="minorHAnsi"/>
          <w:sz w:val="22"/>
          <w:szCs w:val="22"/>
        </w:rPr>
        <w:t xml:space="preserve">akładu </w:t>
      </w:r>
      <w:r w:rsidR="008C3271" w:rsidRPr="00043443">
        <w:rPr>
          <w:rFonts w:asciiTheme="minorHAnsi" w:hAnsiTheme="minorHAnsi" w:cstheme="minorHAnsi"/>
          <w:sz w:val="22"/>
          <w:szCs w:val="22"/>
        </w:rPr>
        <w:t>U</w:t>
      </w:r>
      <w:r w:rsidR="00334C81" w:rsidRPr="00043443">
        <w:rPr>
          <w:rFonts w:asciiTheme="minorHAnsi" w:hAnsiTheme="minorHAnsi" w:cstheme="minorHAnsi"/>
          <w:sz w:val="22"/>
          <w:szCs w:val="22"/>
        </w:rPr>
        <w:t xml:space="preserve">tylizacji </w:t>
      </w:r>
      <w:r w:rsidR="008C3271" w:rsidRPr="00043443">
        <w:rPr>
          <w:rFonts w:asciiTheme="minorHAnsi" w:hAnsiTheme="minorHAnsi" w:cstheme="minorHAnsi"/>
          <w:sz w:val="22"/>
          <w:szCs w:val="22"/>
        </w:rPr>
        <w:t>O</w:t>
      </w:r>
      <w:r w:rsidR="00334C81" w:rsidRPr="00043443">
        <w:rPr>
          <w:rFonts w:asciiTheme="minorHAnsi" w:hAnsiTheme="minorHAnsi" w:cstheme="minorHAnsi"/>
          <w:sz w:val="22"/>
          <w:szCs w:val="22"/>
        </w:rPr>
        <w:t>dpadów</w:t>
      </w:r>
      <w:r w:rsidR="008C3271" w:rsidRPr="00043443">
        <w:rPr>
          <w:rFonts w:asciiTheme="minorHAnsi" w:hAnsiTheme="minorHAnsi" w:cstheme="minorHAnsi"/>
          <w:sz w:val="22"/>
          <w:szCs w:val="22"/>
        </w:rPr>
        <w:t xml:space="preserve"> zgodnie z przyjętą klasyfikacją odpadów</w:t>
      </w:r>
      <w:r w:rsidR="0028240B" w:rsidRPr="00043443">
        <w:rPr>
          <w:rFonts w:asciiTheme="minorHAnsi" w:hAnsiTheme="minorHAnsi" w:cstheme="minorHAnsi"/>
          <w:sz w:val="22"/>
          <w:szCs w:val="22"/>
        </w:rPr>
        <w:t xml:space="preserve"> </w:t>
      </w:r>
      <w:r w:rsidR="008C3271" w:rsidRPr="00043443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C473A5" w:rsidRPr="00043443">
        <w:rPr>
          <w:rFonts w:asciiTheme="minorHAnsi" w:hAnsiTheme="minorHAnsi" w:cstheme="minorHAnsi"/>
          <w:sz w:val="22"/>
          <w:szCs w:val="22"/>
        </w:rPr>
        <w:t xml:space="preserve">przepisów zawartych w Rozporządzeniu Ministra Klimatu z dnia 2 stycznia 2020 roku </w:t>
      </w:r>
      <w:r w:rsidR="0005108D" w:rsidRPr="00043443">
        <w:rPr>
          <w:rFonts w:asciiTheme="minorHAnsi" w:hAnsiTheme="minorHAnsi" w:cstheme="minorHAnsi"/>
          <w:sz w:val="22"/>
          <w:szCs w:val="22"/>
        </w:rPr>
        <w:t>w sprawie katalogu odpadów (</w:t>
      </w:r>
      <w:r w:rsidR="00C473A5" w:rsidRPr="00043443">
        <w:rPr>
          <w:rFonts w:asciiTheme="minorHAnsi" w:hAnsiTheme="minorHAnsi" w:cstheme="minorHAnsi"/>
          <w:sz w:val="22"/>
          <w:szCs w:val="22"/>
        </w:rPr>
        <w:t>Dz. U.</w:t>
      </w:r>
      <w:r w:rsidR="0005108D" w:rsidRPr="00043443">
        <w:rPr>
          <w:rFonts w:asciiTheme="minorHAnsi" w:hAnsiTheme="minorHAnsi" w:cstheme="minorHAnsi"/>
          <w:sz w:val="22"/>
          <w:szCs w:val="22"/>
        </w:rPr>
        <w:t xml:space="preserve"> z 2020 r.</w:t>
      </w:r>
      <w:r w:rsidR="00C473A5" w:rsidRPr="00043443">
        <w:rPr>
          <w:rFonts w:asciiTheme="minorHAnsi" w:hAnsiTheme="minorHAnsi" w:cstheme="minorHAnsi"/>
          <w:sz w:val="22"/>
          <w:szCs w:val="22"/>
        </w:rPr>
        <w:t>, poz. 10)</w:t>
      </w:r>
      <w:r w:rsidRPr="00043443">
        <w:rPr>
          <w:rFonts w:asciiTheme="minorHAnsi" w:hAnsiTheme="minorHAnsi" w:cstheme="minorHAnsi"/>
          <w:sz w:val="22"/>
          <w:szCs w:val="22"/>
        </w:rPr>
        <w:t>, zaś</w:t>
      </w:r>
      <w:r w:rsidR="008C3271" w:rsidRPr="00043443">
        <w:rPr>
          <w:rFonts w:asciiTheme="minorHAnsi" w:hAnsiTheme="minorHAnsi" w:cstheme="minorHAnsi"/>
          <w:sz w:val="22"/>
          <w:szCs w:val="22"/>
        </w:rPr>
        <w:t xml:space="preserve"> rodzaj odpadów określany będzie w chwili odbioru na składowisku. W przypadku zmiany cen składowania odpadów przez Zakład Utylizacji Odpadów, cena wywozu odpadów zawarta w umowie może ulec zmianie.</w:t>
      </w:r>
    </w:p>
    <w:p w14:paraId="239DCB62" w14:textId="77777777" w:rsidR="00043443" w:rsidRPr="00043443" w:rsidRDefault="00043443" w:rsidP="00043443">
      <w:pPr>
        <w:tabs>
          <w:tab w:val="left" w:pos="2413"/>
          <w:tab w:val="left" w:pos="453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EC89F8" w14:textId="5EBFD88E" w:rsidR="008340AE" w:rsidRPr="00043443" w:rsidRDefault="008340AE" w:rsidP="00043443">
      <w:pPr>
        <w:tabs>
          <w:tab w:val="left" w:pos="4536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3443">
        <w:rPr>
          <w:rFonts w:asciiTheme="minorHAnsi" w:hAnsiTheme="minorHAnsi" w:cstheme="minorHAnsi"/>
          <w:b/>
          <w:sz w:val="22"/>
          <w:szCs w:val="22"/>
        </w:rPr>
        <w:t>§ 4</w:t>
      </w:r>
    </w:p>
    <w:p w14:paraId="00E3B022" w14:textId="07BA5D16" w:rsidR="00885B78" w:rsidRPr="00043443" w:rsidRDefault="00885B78" w:rsidP="00043443">
      <w:pPr>
        <w:pStyle w:val="Akapitzlist"/>
        <w:numPr>
          <w:ilvl w:val="1"/>
          <w:numId w:val="15"/>
        </w:numPr>
        <w:tabs>
          <w:tab w:val="left" w:pos="4536"/>
        </w:tabs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3443">
        <w:rPr>
          <w:rFonts w:asciiTheme="minorHAnsi" w:hAnsiTheme="minorHAnsi" w:cstheme="minorHAnsi"/>
          <w:bCs/>
          <w:sz w:val="22"/>
          <w:szCs w:val="22"/>
        </w:rPr>
        <w:t>Wykonawca jest zobowiązany także do zbierania odpadów leżących luzem obok zapełnionych pojemników i umieszczanie ich w pojemnikach niezwłocznie po ich opróżnieniu</w:t>
      </w:r>
      <w:r w:rsidR="003B6179" w:rsidRPr="00043443">
        <w:rPr>
          <w:rFonts w:asciiTheme="minorHAnsi" w:hAnsiTheme="minorHAnsi" w:cstheme="minorHAnsi"/>
          <w:bCs/>
          <w:sz w:val="22"/>
          <w:szCs w:val="22"/>
        </w:rPr>
        <w:t xml:space="preserve"> oraz doprowadzenie do porządku terenów przyległych, zanieczyszczonych na skutek przepełnienia pojemników służących do gromadzenia odpadów.</w:t>
      </w:r>
    </w:p>
    <w:p w14:paraId="10FD32C8" w14:textId="333C68E2" w:rsidR="003B6179" w:rsidRPr="00043443" w:rsidRDefault="003B6179" w:rsidP="00043443">
      <w:pPr>
        <w:pStyle w:val="Akapitzlist"/>
        <w:numPr>
          <w:ilvl w:val="1"/>
          <w:numId w:val="15"/>
        </w:numPr>
        <w:tabs>
          <w:tab w:val="left" w:pos="4536"/>
        </w:tabs>
        <w:spacing w:line="276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43443">
        <w:rPr>
          <w:rFonts w:asciiTheme="minorHAnsi" w:hAnsiTheme="minorHAnsi" w:cstheme="minorHAnsi"/>
          <w:bCs/>
          <w:sz w:val="22"/>
          <w:szCs w:val="22"/>
        </w:rPr>
        <w:t xml:space="preserve">Wykonawca świadczy odbiór odpadów w godzinach od </w:t>
      </w:r>
      <w:r w:rsidR="00602E04">
        <w:rPr>
          <w:rFonts w:asciiTheme="minorHAnsi" w:hAnsiTheme="minorHAnsi" w:cstheme="minorHAnsi"/>
          <w:bCs/>
          <w:sz w:val="22"/>
          <w:szCs w:val="22"/>
        </w:rPr>
        <w:t>7.25</w:t>
      </w:r>
      <w:r w:rsidRPr="00043443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="00602E04">
        <w:rPr>
          <w:rFonts w:asciiTheme="minorHAnsi" w:hAnsiTheme="minorHAnsi" w:cstheme="minorHAnsi"/>
          <w:bCs/>
          <w:sz w:val="22"/>
          <w:szCs w:val="22"/>
        </w:rPr>
        <w:t>15.00.</w:t>
      </w:r>
      <w:bookmarkStart w:id="1" w:name="_GoBack"/>
      <w:bookmarkEnd w:id="1"/>
    </w:p>
    <w:p w14:paraId="72130CEE" w14:textId="77777777" w:rsidR="00043443" w:rsidRDefault="00043443" w:rsidP="00043443">
      <w:pPr>
        <w:tabs>
          <w:tab w:val="left" w:pos="4536"/>
        </w:tabs>
        <w:spacing w:line="276" w:lineRule="auto"/>
        <w:jc w:val="center"/>
        <w:rPr>
          <w:rFonts w:asciiTheme="minorHAnsi" w:hAnsiTheme="minorHAnsi" w:cstheme="minorHAnsi"/>
          <w:b/>
          <w:kern w:val="24"/>
          <w:sz w:val="22"/>
          <w:szCs w:val="22"/>
        </w:rPr>
      </w:pPr>
    </w:p>
    <w:p w14:paraId="4F9A4CCD" w14:textId="77903375" w:rsidR="00885B78" w:rsidRPr="00043443" w:rsidRDefault="00E0240C" w:rsidP="00043443">
      <w:pPr>
        <w:tabs>
          <w:tab w:val="left" w:pos="4536"/>
        </w:tabs>
        <w:spacing w:line="276" w:lineRule="auto"/>
        <w:jc w:val="center"/>
        <w:rPr>
          <w:rFonts w:asciiTheme="minorHAnsi" w:hAnsiTheme="minorHAnsi" w:cstheme="minorHAnsi"/>
          <w:b/>
          <w:kern w:val="24"/>
          <w:sz w:val="22"/>
          <w:szCs w:val="22"/>
        </w:rPr>
      </w:pPr>
      <w:r w:rsidRPr="00043443">
        <w:rPr>
          <w:rFonts w:asciiTheme="minorHAnsi" w:hAnsiTheme="minorHAnsi" w:cstheme="minorHAnsi"/>
          <w:b/>
          <w:kern w:val="24"/>
          <w:sz w:val="22"/>
          <w:szCs w:val="22"/>
        </w:rPr>
        <w:t>§ 5</w:t>
      </w:r>
    </w:p>
    <w:p w14:paraId="72A9F379" w14:textId="4355E933" w:rsidR="00870298" w:rsidRPr="00043443" w:rsidRDefault="0042176E" w:rsidP="00043443">
      <w:pPr>
        <w:numPr>
          <w:ilvl w:val="0"/>
          <w:numId w:val="4"/>
        </w:numPr>
        <w:tabs>
          <w:tab w:val="clear" w:pos="720"/>
          <w:tab w:val="num" w:pos="284"/>
          <w:tab w:val="left" w:pos="4536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>Wykonawca</w:t>
      </w:r>
      <w:r w:rsidR="00EA45EC" w:rsidRPr="00043443">
        <w:rPr>
          <w:rFonts w:asciiTheme="minorHAnsi" w:hAnsiTheme="minorHAnsi" w:cstheme="minorHAnsi"/>
          <w:sz w:val="22"/>
          <w:szCs w:val="22"/>
        </w:rPr>
        <w:t xml:space="preserve"> nie bierze odpowiedzialności z</w:t>
      </w:r>
      <w:r w:rsidR="002B4EE2" w:rsidRPr="00043443">
        <w:rPr>
          <w:rFonts w:asciiTheme="minorHAnsi" w:hAnsiTheme="minorHAnsi" w:cstheme="minorHAnsi"/>
          <w:sz w:val="22"/>
          <w:szCs w:val="22"/>
        </w:rPr>
        <w:t xml:space="preserve">a zgromadzone odpady </w:t>
      </w:r>
      <w:r w:rsidR="00EA45EC" w:rsidRPr="00043443">
        <w:rPr>
          <w:rFonts w:asciiTheme="minorHAnsi" w:hAnsiTheme="minorHAnsi" w:cstheme="minorHAnsi"/>
          <w:sz w:val="22"/>
          <w:szCs w:val="22"/>
        </w:rPr>
        <w:t>znajdujące się wewnątrz pojemnika</w:t>
      </w:r>
      <w:r w:rsidR="00E0240C" w:rsidRPr="00043443">
        <w:rPr>
          <w:rFonts w:asciiTheme="minorHAnsi" w:hAnsiTheme="minorHAnsi" w:cstheme="minorHAnsi"/>
          <w:sz w:val="22"/>
          <w:szCs w:val="22"/>
        </w:rPr>
        <w:t xml:space="preserve"> </w:t>
      </w:r>
      <w:r w:rsidR="0028240B" w:rsidRPr="00043443">
        <w:rPr>
          <w:rFonts w:asciiTheme="minorHAnsi" w:hAnsiTheme="minorHAnsi" w:cstheme="minorHAnsi"/>
          <w:sz w:val="22"/>
          <w:szCs w:val="22"/>
        </w:rPr>
        <w:br/>
      </w:r>
      <w:r w:rsidR="00E0240C" w:rsidRPr="00043443">
        <w:rPr>
          <w:rFonts w:asciiTheme="minorHAnsi" w:hAnsiTheme="minorHAnsi" w:cstheme="minorHAnsi"/>
          <w:sz w:val="22"/>
          <w:szCs w:val="22"/>
        </w:rPr>
        <w:t>i</w:t>
      </w:r>
      <w:r w:rsidR="0028240B" w:rsidRPr="00043443">
        <w:rPr>
          <w:rFonts w:asciiTheme="minorHAnsi" w:hAnsiTheme="minorHAnsi" w:cstheme="minorHAnsi"/>
          <w:sz w:val="22"/>
          <w:szCs w:val="22"/>
        </w:rPr>
        <w:t xml:space="preserve"> </w:t>
      </w:r>
      <w:r w:rsidR="00EA45EC" w:rsidRPr="00043443">
        <w:rPr>
          <w:rFonts w:asciiTheme="minorHAnsi" w:hAnsiTheme="minorHAnsi" w:cstheme="minorHAnsi"/>
          <w:sz w:val="22"/>
          <w:szCs w:val="22"/>
        </w:rPr>
        <w:t xml:space="preserve">zgłoszone do </w:t>
      </w:r>
      <w:r w:rsidR="008C5764" w:rsidRPr="00043443">
        <w:rPr>
          <w:rFonts w:asciiTheme="minorHAnsi" w:hAnsiTheme="minorHAnsi" w:cstheme="minorHAnsi"/>
          <w:sz w:val="22"/>
          <w:szCs w:val="22"/>
        </w:rPr>
        <w:t>odbioru</w:t>
      </w:r>
      <w:r w:rsidR="00EA45EC" w:rsidRPr="0004344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BBC444F" w14:textId="61C9D2DD" w:rsidR="00C473A5" w:rsidRPr="00043443" w:rsidRDefault="00EA45EC" w:rsidP="00043443">
      <w:pPr>
        <w:pStyle w:val="Akapitzlist"/>
        <w:numPr>
          <w:ilvl w:val="0"/>
          <w:numId w:val="4"/>
        </w:numPr>
        <w:tabs>
          <w:tab w:val="clear" w:pos="720"/>
          <w:tab w:val="num" w:pos="284"/>
          <w:tab w:val="left" w:pos="4536"/>
        </w:tabs>
        <w:spacing w:line="276" w:lineRule="auto"/>
        <w:ind w:left="284" w:hanging="284"/>
        <w:jc w:val="both"/>
        <w:rPr>
          <w:rFonts w:asciiTheme="minorHAnsi" w:hAnsiTheme="minorHAnsi" w:cstheme="minorHAnsi"/>
          <w:kern w:val="24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>Odpadami komunalnymi nie są</w:t>
      </w:r>
      <w:r w:rsidR="00870298" w:rsidRPr="00043443">
        <w:rPr>
          <w:rFonts w:asciiTheme="minorHAnsi" w:hAnsiTheme="minorHAnsi" w:cstheme="minorHAnsi"/>
          <w:sz w:val="22"/>
          <w:szCs w:val="22"/>
        </w:rPr>
        <w:t xml:space="preserve"> odpady pochodzące z eksploatacji instalacji.</w:t>
      </w:r>
    </w:p>
    <w:p w14:paraId="4A47F4D9" w14:textId="77777777" w:rsidR="00043443" w:rsidRDefault="00043443" w:rsidP="00043443">
      <w:pPr>
        <w:tabs>
          <w:tab w:val="left" w:pos="4536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81A46F" w14:textId="5FE4095C" w:rsidR="00914295" w:rsidRPr="00043443" w:rsidRDefault="00914295" w:rsidP="00043443">
      <w:pPr>
        <w:tabs>
          <w:tab w:val="left" w:pos="4536"/>
        </w:tabs>
        <w:spacing w:line="276" w:lineRule="auto"/>
        <w:jc w:val="center"/>
        <w:rPr>
          <w:rFonts w:asciiTheme="minorHAnsi" w:hAnsiTheme="minorHAnsi" w:cstheme="minorHAnsi"/>
          <w:b/>
          <w:kern w:val="24"/>
          <w:sz w:val="22"/>
          <w:szCs w:val="22"/>
        </w:rPr>
      </w:pPr>
      <w:r w:rsidRPr="00043443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E0240C" w:rsidRPr="00043443">
        <w:rPr>
          <w:rFonts w:asciiTheme="minorHAnsi" w:hAnsiTheme="minorHAnsi" w:cstheme="minorHAnsi"/>
          <w:b/>
          <w:sz w:val="22"/>
          <w:szCs w:val="22"/>
        </w:rPr>
        <w:t>6</w:t>
      </w:r>
    </w:p>
    <w:p w14:paraId="688E2272" w14:textId="35C50505" w:rsidR="00914295" w:rsidRPr="00043443" w:rsidRDefault="00914295" w:rsidP="00043443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b/>
          <w:kern w:val="24"/>
          <w:sz w:val="22"/>
          <w:szCs w:val="22"/>
        </w:rPr>
      </w:pPr>
      <w:r w:rsidRPr="00043443">
        <w:rPr>
          <w:rFonts w:asciiTheme="minorHAnsi" w:hAnsiTheme="minorHAnsi" w:cstheme="minorHAnsi"/>
          <w:bCs/>
          <w:sz w:val="22"/>
          <w:szCs w:val="22"/>
        </w:rPr>
        <w:t>W przypadku kradzieży</w:t>
      </w:r>
      <w:r w:rsidR="00171049" w:rsidRPr="00043443">
        <w:rPr>
          <w:rFonts w:asciiTheme="minorHAnsi" w:hAnsiTheme="minorHAnsi" w:cstheme="minorHAnsi"/>
          <w:bCs/>
          <w:sz w:val="22"/>
          <w:szCs w:val="22"/>
        </w:rPr>
        <w:t xml:space="preserve"> i spalenia</w:t>
      </w:r>
      <w:r w:rsidRPr="00043443">
        <w:rPr>
          <w:rFonts w:asciiTheme="minorHAnsi" w:hAnsiTheme="minorHAnsi" w:cstheme="minorHAnsi"/>
          <w:bCs/>
          <w:sz w:val="22"/>
          <w:szCs w:val="22"/>
        </w:rPr>
        <w:t xml:space="preserve"> pojemnika kosztami zostanie obciążony </w:t>
      </w:r>
      <w:r w:rsidR="0042176E" w:rsidRPr="00043443">
        <w:rPr>
          <w:rFonts w:asciiTheme="minorHAnsi" w:hAnsiTheme="minorHAnsi" w:cstheme="minorHAnsi"/>
          <w:bCs/>
          <w:sz w:val="22"/>
          <w:szCs w:val="22"/>
        </w:rPr>
        <w:t>Zamawiający</w:t>
      </w:r>
      <w:r w:rsidRPr="00043443">
        <w:rPr>
          <w:rFonts w:asciiTheme="minorHAnsi" w:hAnsiTheme="minorHAnsi" w:cstheme="minorHAnsi"/>
          <w:bCs/>
          <w:sz w:val="22"/>
          <w:szCs w:val="22"/>
        </w:rPr>
        <w:t>.</w:t>
      </w:r>
    </w:p>
    <w:p w14:paraId="7CA58F3B" w14:textId="77777777" w:rsidR="00043443" w:rsidRDefault="00043443" w:rsidP="00043443">
      <w:pPr>
        <w:tabs>
          <w:tab w:val="left" w:pos="4536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EECDE5" w14:textId="45878FD4" w:rsidR="00914295" w:rsidRPr="00043443" w:rsidRDefault="00914295" w:rsidP="00043443">
      <w:pPr>
        <w:tabs>
          <w:tab w:val="left" w:pos="4536"/>
        </w:tabs>
        <w:spacing w:line="276" w:lineRule="auto"/>
        <w:jc w:val="center"/>
        <w:rPr>
          <w:rFonts w:asciiTheme="minorHAnsi" w:hAnsiTheme="minorHAnsi" w:cstheme="minorHAnsi"/>
          <w:kern w:val="24"/>
          <w:sz w:val="22"/>
          <w:szCs w:val="22"/>
        </w:rPr>
      </w:pPr>
      <w:r w:rsidRPr="00043443">
        <w:rPr>
          <w:rFonts w:asciiTheme="minorHAnsi" w:hAnsiTheme="minorHAnsi" w:cstheme="minorHAnsi"/>
          <w:b/>
          <w:sz w:val="22"/>
          <w:szCs w:val="22"/>
        </w:rPr>
        <w:t>§ 7</w:t>
      </w:r>
    </w:p>
    <w:p w14:paraId="3AC81534" w14:textId="666162FA" w:rsidR="002A0639" w:rsidRDefault="0042176E" w:rsidP="00043443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>Zamawiający</w:t>
      </w:r>
      <w:r w:rsidR="00914295" w:rsidRPr="00043443">
        <w:rPr>
          <w:rFonts w:asciiTheme="minorHAnsi" w:hAnsiTheme="minorHAnsi" w:cstheme="minorHAnsi"/>
          <w:sz w:val="22"/>
          <w:szCs w:val="22"/>
        </w:rPr>
        <w:t xml:space="preserve"> zapewnia możliwość dojazdu samochodu </w:t>
      </w:r>
      <w:r w:rsidR="00364869" w:rsidRPr="00043443">
        <w:rPr>
          <w:rFonts w:asciiTheme="minorHAnsi" w:hAnsiTheme="minorHAnsi" w:cstheme="minorHAnsi"/>
          <w:sz w:val="22"/>
          <w:szCs w:val="22"/>
        </w:rPr>
        <w:t xml:space="preserve"> śmieciarki </w:t>
      </w:r>
      <w:r w:rsidR="00914295" w:rsidRPr="00043443">
        <w:rPr>
          <w:rFonts w:asciiTheme="minorHAnsi" w:hAnsiTheme="minorHAnsi" w:cstheme="minorHAnsi"/>
          <w:sz w:val="22"/>
          <w:szCs w:val="22"/>
        </w:rPr>
        <w:t>do p</w:t>
      </w:r>
      <w:r w:rsidR="004F1091" w:rsidRPr="00043443">
        <w:rPr>
          <w:rFonts w:asciiTheme="minorHAnsi" w:hAnsiTheme="minorHAnsi" w:cstheme="minorHAnsi"/>
          <w:sz w:val="22"/>
          <w:szCs w:val="22"/>
        </w:rPr>
        <w:t xml:space="preserve">ojemnika celem jego opróżnienia </w:t>
      </w:r>
      <w:r w:rsidR="0044371F" w:rsidRPr="00043443">
        <w:rPr>
          <w:rFonts w:asciiTheme="minorHAnsi" w:hAnsiTheme="minorHAnsi" w:cstheme="minorHAnsi"/>
          <w:sz w:val="22"/>
          <w:szCs w:val="22"/>
        </w:rPr>
        <w:br/>
      </w:r>
      <w:r w:rsidR="00914295" w:rsidRPr="00043443">
        <w:rPr>
          <w:rFonts w:asciiTheme="minorHAnsi" w:hAnsiTheme="minorHAnsi" w:cstheme="minorHAnsi"/>
          <w:sz w:val="22"/>
          <w:szCs w:val="22"/>
        </w:rPr>
        <w:t>w uzgodnionych terminach. J</w:t>
      </w:r>
      <w:r w:rsidR="0030660F" w:rsidRPr="00043443">
        <w:rPr>
          <w:rFonts w:asciiTheme="minorHAnsi" w:hAnsiTheme="minorHAnsi" w:cstheme="minorHAnsi"/>
          <w:sz w:val="22"/>
          <w:szCs w:val="22"/>
        </w:rPr>
        <w:t xml:space="preserve">eżeli w tym terminie pracownik </w:t>
      </w:r>
      <w:r w:rsidRPr="00043443">
        <w:rPr>
          <w:rFonts w:asciiTheme="minorHAnsi" w:hAnsiTheme="minorHAnsi" w:cstheme="minorHAnsi"/>
          <w:sz w:val="22"/>
          <w:szCs w:val="22"/>
        </w:rPr>
        <w:t>Wykonawcy</w:t>
      </w:r>
      <w:r w:rsidR="00914295" w:rsidRPr="00043443">
        <w:rPr>
          <w:rFonts w:asciiTheme="minorHAnsi" w:hAnsiTheme="minorHAnsi" w:cstheme="minorHAnsi"/>
          <w:sz w:val="22"/>
          <w:szCs w:val="22"/>
        </w:rPr>
        <w:t xml:space="preserve"> stwierdzi, iż dojazd jest niemożliwy z przyczyn leżących po stronie </w:t>
      </w:r>
      <w:r w:rsidRPr="00043443">
        <w:rPr>
          <w:rFonts w:asciiTheme="minorHAnsi" w:hAnsiTheme="minorHAnsi" w:cstheme="minorHAnsi"/>
          <w:sz w:val="22"/>
          <w:szCs w:val="22"/>
        </w:rPr>
        <w:t>Zamawiającego</w:t>
      </w:r>
      <w:r w:rsidR="00914295" w:rsidRPr="00043443">
        <w:rPr>
          <w:rFonts w:asciiTheme="minorHAnsi" w:hAnsiTheme="minorHAnsi" w:cstheme="minorHAnsi"/>
          <w:sz w:val="22"/>
          <w:szCs w:val="22"/>
        </w:rPr>
        <w:t xml:space="preserve">, to </w:t>
      </w:r>
      <w:r w:rsidRPr="00043443">
        <w:rPr>
          <w:rFonts w:asciiTheme="minorHAnsi" w:hAnsiTheme="minorHAnsi" w:cstheme="minorHAnsi"/>
          <w:sz w:val="22"/>
          <w:szCs w:val="22"/>
        </w:rPr>
        <w:t>Zamawiający</w:t>
      </w:r>
      <w:r w:rsidR="00914295" w:rsidRPr="00043443">
        <w:rPr>
          <w:rFonts w:asciiTheme="minorHAnsi" w:hAnsiTheme="minorHAnsi" w:cstheme="minorHAnsi"/>
          <w:sz w:val="22"/>
          <w:szCs w:val="22"/>
        </w:rPr>
        <w:t xml:space="preserve"> jest zobowiązany do uiszczenia zapłaty tak jak za wykonaną usługę.</w:t>
      </w:r>
    </w:p>
    <w:p w14:paraId="35F5DE1D" w14:textId="77777777" w:rsidR="00043443" w:rsidRPr="00043443" w:rsidRDefault="00043443" w:rsidP="00043443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798C50" w14:textId="305B8351" w:rsidR="00117942" w:rsidRPr="00043443" w:rsidRDefault="00117942" w:rsidP="0004344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3443">
        <w:rPr>
          <w:rFonts w:asciiTheme="minorHAnsi" w:hAnsiTheme="minorHAnsi" w:cstheme="minorHAnsi"/>
          <w:b/>
          <w:sz w:val="22"/>
          <w:szCs w:val="22"/>
        </w:rPr>
        <w:t>§</w:t>
      </w:r>
      <w:r w:rsidR="002A0639" w:rsidRPr="00043443">
        <w:rPr>
          <w:rFonts w:asciiTheme="minorHAnsi" w:hAnsiTheme="minorHAnsi" w:cstheme="minorHAnsi"/>
          <w:b/>
          <w:sz w:val="22"/>
          <w:szCs w:val="22"/>
        </w:rPr>
        <w:t>8</w:t>
      </w:r>
    </w:p>
    <w:p w14:paraId="43089322" w14:textId="77777777" w:rsidR="00117942" w:rsidRPr="00043443" w:rsidRDefault="00117942" w:rsidP="00043443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 xml:space="preserve">Osobą odpowiedzialną za realizację niniejszej umowy ze strony Zamawiającego jest </w:t>
      </w:r>
      <w:r w:rsidRPr="00043443">
        <w:rPr>
          <w:rFonts w:asciiTheme="minorHAnsi" w:hAnsiTheme="minorHAnsi" w:cstheme="minorHAnsi"/>
          <w:b/>
          <w:sz w:val="22"/>
          <w:szCs w:val="22"/>
        </w:rPr>
        <w:t>…………………..</w:t>
      </w:r>
      <w:r w:rsidRPr="00043443">
        <w:rPr>
          <w:rFonts w:asciiTheme="minorHAnsi" w:hAnsiTheme="minorHAnsi" w:cstheme="minorHAnsi"/>
          <w:sz w:val="22"/>
          <w:szCs w:val="22"/>
        </w:rPr>
        <w:t xml:space="preserve">, </w:t>
      </w:r>
      <w:r w:rsidRPr="00043443">
        <w:rPr>
          <w:rFonts w:asciiTheme="minorHAnsi" w:hAnsiTheme="minorHAnsi" w:cstheme="minorHAnsi"/>
          <w:sz w:val="22"/>
          <w:szCs w:val="22"/>
        </w:rPr>
        <w:br/>
        <w:t xml:space="preserve">tel. </w:t>
      </w:r>
      <w:r w:rsidRPr="00043443">
        <w:rPr>
          <w:rFonts w:asciiTheme="minorHAnsi" w:hAnsiTheme="minorHAnsi" w:cstheme="minorHAnsi"/>
          <w:b/>
          <w:sz w:val="22"/>
          <w:szCs w:val="22"/>
        </w:rPr>
        <w:t>……………….</w:t>
      </w:r>
      <w:r w:rsidRPr="000434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43443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043443">
        <w:rPr>
          <w:rFonts w:asciiTheme="minorHAnsi" w:hAnsiTheme="minorHAnsi" w:cstheme="minorHAnsi"/>
          <w:sz w:val="22"/>
          <w:szCs w:val="22"/>
        </w:rPr>
        <w:t xml:space="preserve"> kom. </w:t>
      </w:r>
      <w:r w:rsidRPr="00043443">
        <w:rPr>
          <w:rFonts w:asciiTheme="minorHAnsi" w:hAnsiTheme="minorHAnsi" w:cstheme="minorHAnsi"/>
          <w:b/>
          <w:sz w:val="22"/>
          <w:szCs w:val="22"/>
        </w:rPr>
        <w:t>……………………..</w:t>
      </w:r>
      <w:r w:rsidRPr="00043443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043443">
        <w:rPr>
          <w:rFonts w:asciiTheme="minorHAnsi" w:hAnsiTheme="minorHAnsi" w:cstheme="minorHAnsi"/>
          <w:b/>
          <w:sz w:val="22"/>
          <w:szCs w:val="22"/>
        </w:rPr>
        <w:t>………………………………………..</w:t>
      </w:r>
    </w:p>
    <w:p w14:paraId="3C97A907" w14:textId="35D5E5C9" w:rsidR="00117942" w:rsidRPr="00043443" w:rsidRDefault="00117942" w:rsidP="00043443">
      <w:pPr>
        <w:pStyle w:val="Akapitzlist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 xml:space="preserve">Osobą odpowiedzialną za realizację niniejszej umowy ze strony Wykonawcy jest </w:t>
      </w:r>
      <w:r w:rsidRPr="00043443">
        <w:rPr>
          <w:rFonts w:asciiTheme="minorHAnsi" w:hAnsiTheme="minorHAnsi" w:cstheme="minorHAnsi"/>
          <w:b/>
          <w:sz w:val="22"/>
          <w:szCs w:val="22"/>
        </w:rPr>
        <w:t xml:space="preserve">……………………….., </w:t>
      </w:r>
      <w:r w:rsidRPr="00043443">
        <w:rPr>
          <w:rFonts w:asciiTheme="minorHAnsi" w:hAnsiTheme="minorHAnsi" w:cstheme="minorHAnsi"/>
          <w:b/>
          <w:sz w:val="22"/>
          <w:szCs w:val="22"/>
        </w:rPr>
        <w:br/>
      </w:r>
      <w:r w:rsidRPr="00043443">
        <w:rPr>
          <w:rFonts w:asciiTheme="minorHAnsi" w:hAnsiTheme="minorHAnsi" w:cstheme="minorHAnsi"/>
          <w:sz w:val="22"/>
          <w:szCs w:val="22"/>
        </w:rPr>
        <w:t>tel.</w:t>
      </w:r>
      <w:r w:rsidRPr="00043443">
        <w:rPr>
          <w:rFonts w:asciiTheme="minorHAnsi" w:hAnsiTheme="minorHAnsi" w:cstheme="minorHAnsi"/>
          <w:b/>
          <w:sz w:val="22"/>
          <w:szCs w:val="22"/>
        </w:rPr>
        <w:t xml:space="preserve"> ……………………….</w:t>
      </w:r>
      <w:r w:rsidRPr="00043443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602E04">
        <w:rPr>
          <w:rFonts w:asciiTheme="minorHAnsi" w:hAnsiTheme="minorHAnsi" w:cstheme="minorHAnsi"/>
          <w:b/>
          <w:sz w:val="22"/>
          <w:szCs w:val="22"/>
        </w:rPr>
        <w:t>………………………………</w:t>
      </w:r>
      <w:r w:rsidRPr="00043443">
        <w:rPr>
          <w:rFonts w:asciiTheme="minorHAnsi" w:hAnsiTheme="minorHAnsi" w:cstheme="minorHAnsi"/>
          <w:b/>
          <w:sz w:val="22"/>
          <w:szCs w:val="22"/>
        </w:rPr>
        <w:t>.</w:t>
      </w:r>
    </w:p>
    <w:p w14:paraId="7EE93863" w14:textId="77777777" w:rsidR="00043443" w:rsidRDefault="00043443" w:rsidP="00043443">
      <w:pPr>
        <w:tabs>
          <w:tab w:val="left" w:pos="4536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85567A" w14:textId="3456BEF9" w:rsidR="00914295" w:rsidRPr="00043443" w:rsidRDefault="00914295" w:rsidP="00043443">
      <w:pPr>
        <w:tabs>
          <w:tab w:val="left" w:pos="4536"/>
        </w:tabs>
        <w:spacing w:line="276" w:lineRule="auto"/>
        <w:jc w:val="center"/>
        <w:rPr>
          <w:rFonts w:asciiTheme="minorHAnsi" w:hAnsiTheme="minorHAnsi" w:cstheme="minorHAnsi"/>
          <w:kern w:val="24"/>
          <w:sz w:val="22"/>
          <w:szCs w:val="22"/>
        </w:rPr>
      </w:pPr>
      <w:r w:rsidRPr="00043443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0639" w:rsidRPr="00043443">
        <w:rPr>
          <w:rFonts w:asciiTheme="minorHAnsi" w:hAnsiTheme="minorHAnsi" w:cstheme="minorHAnsi"/>
          <w:b/>
          <w:sz w:val="22"/>
          <w:szCs w:val="22"/>
        </w:rPr>
        <w:t>9</w:t>
      </w:r>
    </w:p>
    <w:p w14:paraId="014926CC" w14:textId="77777777" w:rsidR="004F1091" w:rsidRPr="00043443" w:rsidRDefault="004F1091" w:rsidP="00043443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 xml:space="preserve">Za wykonanie przedmiotu umowy Zamawiający zapłaci Wykonawcy wynagrodzenie w wysokości  </w:t>
      </w:r>
      <w:r w:rsidRPr="00043443">
        <w:rPr>
          <w:rFonts w:asciiTheme="minorHAnsi" w:hAnsiTheme="minorHAnsi" w:cstheme="minorHAnsi"/>
          <w:b/>
          <w:sz w:val="22"/>
          <w:szCs w:val="22"/>
        </w:rPr>
        <w:t>………..….złotych brutto</w:t>
      </w:r>
      <w:r w:rsidRPr="00043443">
        <w:rPr>
          <w:rFonts w:asciiTheme="minorHAnsi" w:hAnsiTheme="minorHAnsi" w:cstheme="minorHAnsi"/>
          <w:sz w:val="22"/>
          <w:szCs w:val="22"/>
        </w:rPr>
        <w:t xml:space="preserve"> (słownie: </w:t>
      </w:r>
      <w:r w:rsidRPr="00043443">
        <w:rPr>
          <w:rFonts w:asciiTheme="minorHAnsi" w:hAnsiTheme="minorHAnsi" w:cstheme="minorHAnsi"/>
          <w:i/>
          <w:sz w:val="22"/>
          <w:szCs w:val="22"/>
        </w:rPr>
        <w:t>………………..…………………/100</w:t>
      </w:r>
      <w:r w:rsidRPr="00043443">
        <w:rPr>
          <w:rFonts w:asciiTheme="minorHAnsi" w:hAnsiTheme="minorHAnsi" w:cstheme="minorHAnsi"/>
          <w:sz w:val="22"/>
          <w:szCs w:val="22"/>
        </w:rPr>
        <w:t xml:space="preserve">), </w:t>
      </w:r>
      <w:r w:rsidRPr="00043443">
        <w:rPr>
          <w:rFonts w:asciiTheme="minorHAnsi" w:hAnsiTheme="minorHAnsi" w:cstheme="minorHAnsi"/>
          <w:b/>
          <w:sz w:val="22"/>
          <w:szCs w:val="22"/>
        </w:rPr>
        <w:t>………………………………..złotych netto</w:t>
      </w:r>
      <w:r w:rsidRPr="00043443">
        <w:rPr>
          <w:rFonts w:asciiTheme="minorHAnsi" w:hAnsiTheme="minorHAnsi" w:cstheme="minorHAnsi"/>
          <w:sz w:val="22"/>
          <w:szCs w:val="22"/>
        </w:rPr>
        <w:t>.</w:t>
      </w:r>
    </w:p>
    <w:p w14:paraId="6E61FED4" w14:textId="650DF5B8" w:rsidR="004F1091" w:rsidRPr="00043443" w:rsidRDefault="004F1091" w:rsidP="00043443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>Kwota o której mowa w §</w:t>
      </w:r>
      <w:r w:rsidR="002A0639" w:rsidRPr="00043443">
        <w:rPr>
          <w:rFonts w:asciiTheme="minorHAnsi" w:hAnsiTheme="minorHAnsi" w:cstheme="minorHAnsi"/>
          <w:sz w:val="22"/>
          <w:szCs w:val="22"/>
        </w:rPr>
        <w:t xml:space="preserve">9 </w:t>
      </w:r>
      <w:r w:rsidRPr="00043443">
        <w:rPr>
          <w:rFonts w:asciiTheme="minorHAnsi" w:hAnsiTheme="minorHAnsi" w:cstheme="minorHAnsi"/>
          <w:sz w:val="22"/>
          <w:szCs w:val="22"/>
        </w:rPr>
        <w:t xml:space="preserve">ust. 1 obejmuje wszystkie koszty realizacji niniejszej umowy </w:t>
      </w:r>
      <w:r w:rsidR="0044371F" w:rsidRPr="00043443">
        <w:rPr>
          <w:rFonts w:asciiTheme="minorHAnsi" w:hAnsiTheme="minorHAnsi" w:cstheme="minorHAnsi"/>
          <w:sz w:val="22"/>
          <w:szCs w:val="22"/>
        </w:rPr>
        <w:t>.</w:t>
      </w:r>
    </w:p>
    <w:p w14:paraId="4079F6FD" w14:textId="757A4F62" w:rsidR="004F1091" w:rsidRPr="00043443" w:rsidRDefault="004F1091" w:rsidP="00043443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lastRenderedPageBreak/>
        <w:t xml:space="preserve">Należność, o której mowa w §9 ust. 1 Zamawiający wypłaci Wykonawcy przelewem na rachunek bankowy wskazany w fakturze w terminie </w:t>
      </w:r>
      <w:r w:rsidRPr="00043443">
        <w:rPr>
          <w:rFonts w:asciiTheme="minorHAnsi" w:hAnsiTheme="minorHAnsi" w:cstheme="minorHAnsi"/>
          <w:b/>
          <w:sz w:val="22"/>
          <w:szCs w:val="22"/>
        </w:rPr>
        <w:t>14 dni</w:t>
      </w:r>
      <w:r w:rsidRPr="00043443">
        <w:rPr>
          <w:rFonts w:asciiTheme="minorHAnsi" w:hAnsiTheme="minorHAnsi" w:cstheme="minorHAnsi"/>
          <w:sz w:val="22"/>
          <w:szCs w:val="22"/>
        </w:rPr>
        <w:t xml:space="preserve"> od dnia otrzymania prawidłowo wystawionej faktury.</w:t>
      </w:r>
    </w:p>
    <w:p w14:paraId="2205238D" w14:textId="77777777" w:rsidR="004F1091" w:rsidRPr="00043443" w:rsidRDefault="004F1091" w:rsidP="00043443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 xml:space="preserve">Strony postanawiają, iż zapłata następuje w dniu obciążenia rachunku bankowego Zamawiającego. </w:t>
      </w:r>
    </w:p>
    <w:p w14:paraId="3A319152" w14:textId="64C6F80B" w:rsidR="004F1091" w:rsidRPr="00043443" w:rsidRDefault="004F1091" w:rsidP="00043443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 xml:space="preserve">W przypadku nieterminowej płatności Wykonawca naliczy Zamawiającemu odsetki ustawowe za każdy dzień </w:t>
      </w:r>
      <w:r w:rsidR="002A0639" w:rsidRPr="00043443">
        <w:rPr>
          <w:rFonts w:asciiTheme="minorHAnsi" w:hAnsiTheme="minorHAnsi" w:cstheme="minorHAnsi"/>
          <w:sz w:val="22"/>
          <w:szCs w:val="22"/>
        </w:rPr>
        <w:t>opóźnienia</w:t>
      </w:r>
      <w:r w:rsidRPr="00043443">
        <w:rPr>
          <w:rFonts w:asciiTheme="minorHAnsi" w:hAnsiTheme="minorHAnsi" w:cstheme="minorHAnsi"/>
          <w:sz w:val="22"/>
          <w:szCs w:val="22"/>
        </w:rPr>
        <w:t>.</w:t>
      </w:r>
    </w:p>
    <w:p w14:paraId="09BF8AA8" w14:textId="385B576A" w:rsidR="001A202C" w:rsidRPr="00043443" w:rsidRDefault="004F1091" w:rsidP="00043443">
      <w:pPr>
        <w:numPr>
          <w:ilvl w:val="0"/>
          <w:numId w:val="21"/>
        </w:numPr>
        <w:spacing w:line="276" w:lineRule="auto"/>
        <w:ind w:left="425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z zasadami określonymi w </w:t>
      </w:r>
      <w:r w:rsidRPr="00043443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</w:t>
      </w:r>
      <w:r w:rsidR="0004344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43443">
        <w:rPr>
          <w:rFonts w:asciiTheme="minorHAnsi" w:hAnsiTheme="minorHAnsi" w:cstheme="minorHAnsi"/>
          <w:i/>
          <w:sz w:val="22"/>
          <w:szCs w:val="22"/>
        </w:rPr>
        <w:t>w zamówieniach publicznych, koncesjach na roboty budowlane lub usługi oraz partnerstwie publiczno-prywatnym</w:t>
      </w:r>
      <w:r w:rsidRPr="00043443">
        <w:rPr>
          <w:rFonts w:asciiTheme="minorHAnsi" w:hAnsiTheme="minorHAnsi" w:cstheme="minorHAnsi"/>
          <w:sz w:val="22"/>
          <w:szCs w:val="22"/>
        </w:rPr>
        <w:t xml:space="preserve"> (Dz.U. 2018, poz. 2191),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043443">
          <w:rPr>
            <w:rStyle w:val="Hipercze"/>
            <w:rFonts w:asciiTheme="minorHAnsi" w:hAnsiTheme="minorHAnsi" w:cstheme="minorHAnsi"/>
            <w:sz w:val="22"/>
            <w:szCs w:val="22"/>
          </w:rPr>
          <w:t>https://www.brokerinfinite.efaktura.gov.pl/</w:t>
        </w:r>
      </w:hyperlink>
      <w:r w:rsidRPr="00043443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4DA482B0" w14:textId="77777777" w:rsidR="00043443" w:rsidRDefault="00043443" w:rsidP="00043443">
      <w:pPr>
        <w:tabs>
          <w:tab w:val="left" w:pos="4536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7FEB49" w14:textId="233544FE" w:rsidR="00117942" w:rsidRPr="00043443" w:rsidRDefault="001A202C" w:rsidP="00043443">
      <w:pPr>
        <w:tabs>
          <w:tab w:val="left" w:pos="4536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3443">
        <w:rPr>
          <w:rFonts w:asciiTheme="minorHAnsi" w:hAnsiTheme="minorHAnsi" w:cstheme="minorHAnsi"/>
          <w:b/>
          <w:sz w:val="22"/>
          <w:szCs w:val="22"/>
        </w:rPr>
        <w:t>§ 10</w:t>
      </w:r>
    </w:p>
    <w:p w14:paraId="4C1F11F2" w14:textId="77777777" w:rsidR="00903DD8" w:rsidRPr="00043443" w:rsidRDefault="00903DD8" w:rsidP="00043443">
      <w:pPr>
        <w:pStyle w:val="Akapitzlist"/>
        <w:numPr>
          <w:ilvl w:val="3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>Strony ustalają naliczanie kar umownych w wypadku niewykonania lub nienależytego wykonania umowy.</w:t>
      </w:r>
    </w:p>
    <w:p w14:paraId="188F2FDF" w14:textId="4026A58C" w:rsidR="00117942" w:rsidRPr="00043443" w:rsidRDefault="00117942" w:rsidP="00043443">
      <w:pPr>
        <w:pStyle w:val="Akapitzlist"/>
        <w:numPr>
          <w:ilvl w:val="3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>Wykonawca zapłaci Zamawiając</w:t>
      </w:r>
      <w:r w:rsidR="00903DD8" w:rsidRPr="00043443">
        <w:rPr>
          <w:rFonts w:asciiTheme="minorHAnsi" w:hAnsiTheme="minorHAnsi" w:cstheme="minorHAnsi"/>
          <w:sz w:val="22"/>
          <w:szCs w:val="22"/>
        </w:rPr>
        <w:t>emu</w:t>
      </w:r>
      <w:r w:rsidRPr="00043443">
        <w:rPr>
          <w:rFonts w:asciiTheme="minorHAnsi" w:hAnsiTheme="minorHAnsi" w:cstheme="minorHAnsi"/>
          <w:sz w:val="22"/>
          <w:szCs w:val="22"/>
        </w:rPr>
        <w:t xml:space="preserve"> karę umowną:</w:t>
      </w:r>
    </w:p>
    <w:p w14:paraId="482C4DBC" w14:textId="62769917" w:rsidR="00117942" w:rsidRPr="00043443" w:rsidRDefault="0041760A" w:rsidP="0004344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 xml:space="preserve">za każdy stwierdzony przypadek nieregularnego odbioru odpadów </w:t>
      </w:r>
      <w:r w:rsidR="00117942" w:rsidRPr="00043443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F05C21" w:rsidRPr="00043443">
        <w:rPr>
          <w:rFonts w:asciiTheme="minorHAnsi" w:hAnsiTheme="minorHAnsi" w:cstheme="minorHAnsi"/>
          <w:sz w:val="22"/>
          <w:szCs w:val="22"/>
        </w:rPr>
        <w:t xml:space="preserve">1 </w:t>
      </w:r>
      <w:r w:rsidR="00117942" w:rsidRPr="00043443">
        <w:rPr>
          <w:rFonts w:asciiTheme="minorHAnsi" w:hAnsiTheme="minorHAnsi" w:cstheme="minorHAnsi"/>
          <w:sz w:val="22"/>
          <w:szCs w:val="22"/>
        </w:rPr>
        <w:t xml:space="preserve">% wynagrodzenia umownego brutto określonego w § </w:t>
      </w:r>
      <w:r w:rsidR="00903DD8" w:rsidRPr="00043443">
        <w:rPr>
          <w:rFonts w:asciiTheme="minorHAnsi" w:hAnsiTheme="minorHAnsi" w:cstheme="minorHAnsi"/>
          <w:sz w:val="22"/>
          <w:szCs w:val="22"/>
        </w:rPr>
        <w:t>9</w:t>
      </w:r>
      <w:r w:rsidR="00117942" w:rsidRPr="00043443">
        <w:rPr>
          <w:rFonts w:asciiTheme="minorHAnsi" w:hAnsiTheme="minorHAnsi" w:cstheme="minorHAnsi"/>
          <w:sz w:val="22"/>
          <w:szCs w:val="22"/>
        </w:rPr>
        <w:t xml:space="preserve"> ust. 1 niniejszej Umowy,</w:t>
      </w:r>
      <w:r w:rsidR="00011647" w:rsidRPr="0004344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AF0953" w14:textId="6BFC29FE" w:rsidR="00117942" w:rsidRPr="00043443" w:rsidRDefault="00117942" w:rsidP="0004344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 xml:space="preserve">z tytułu odstąpienia od umowy z przyczyn zależnych od Wykonawcy w wysokości 10 % wynagrodzenia umownego brutto określonego w § </w:t>
      </w:r>
      <w:r w:rsidR="00903DD8" w:rsidRPr="00043443">
        <w:rPr>
          <w:rFonts w:asciiTheme="minorHAnsi" w:hAnsiTheme="minorHAnsi" w:cstheme="minorHAnsi"/>
          <w:sz w:val="22"/>
          <w:szCs w:val="22"/>
        </w:rPr>
        <w:t>9</w:t>
      </w:r>
      <w:r w:rsidR="0044371F" w:rsidRPr="00043443">
        <w:rPr>
          <w:rFonts w:asciiTheme="minorHAnsi" w:hAnsiTheme="minorHAnsi" w:cstheme="minorHAnsi"/>
          <w:sz w:val="22"/>
          <w:szCs w:val="22"/>
        </w:rPr>
        <w:t xml:space="preserve"> ust. 1 niniejszej Umowy.</w:t>
      </w:r>
    </w:p>
    <w:p w14:paraId="155E2806" w14:textId="77777777" w:rsidR="00011647" w:rsidRPr="00043443" w:rsidRDefault="00011647" w:rsidP="00043443">
      <w:pPr>
        <w:pStyle w:val="Akapitzlist"/>
        <w:numPr>
          <w:ilvl w:val="3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>O wystąpieniu okoliczności będących podstawą do naliczenia przez Zamawiającego kar umownych, Wykonawca zostanie zawiadomiony pisemnie wraz z podaniem uzasadnienia.</w:t>
      </w:r>
    </w:p>
    <w:p w14:paraId="490DF8D0" w14:textId="77777777" w:rsidR="00011647" w:rsidRPr="00043443" w:rsidRDefault="00011647" w:rsidP="00043443">
      <w:pPr>
        <w:pStyle w:val="Akapitzlist"/>
        <w:numPr>
          <w:ilvl w:val="3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>Wartość wyliczonej kary umownej zostanie jednostronnie potrącona przez Zamawiającego z zobowiązań wobec Wykonawcy, na co Wykonawca wyraża zgodę.</w:t>
      </w:r>
    </w:p>
    <w:p w14:paraId="2521585A" w14:textId="70711409" w:rsidR="00117942" w:rsidRPr="00043443" w:rsidRDefault="00011647" w:rsidP="00043443">
      <w:pPr>
        <w:pStyle w:val="Akapitzlist"/>
        <w:numPr>
          <w:ilvl w:val="3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>W razie powstania szkody, której wysokość przewyższy wartość naliczonych kar umownych, Zamawiający może dochodzić na zasadach ogólnych odszkodowania uzupełniającego ponad wysokość kar umownych.</w:t>
      </w:r>
    </w:p>
    <w:p w14:paraId="0DEDDFEF" w14:textId="77777777" w:rsidR="00043443" w:rsidRDefault="00043443" w:rsidP="0004344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4B1E08" w14:textId="7EAB5521" w:rsidR="00112CAD" w:rsidRPr="00043443" w:rsidRDefault="001A202C" w:rsidP="0004344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3443">
        <w:rPr>
          <w:rFonts w:asciiTheme="minorHAnsi" w:hAnsiTheme="minorHAnsi" w:cstheme="minorHAnsi"/>
          <w:b/>
          <w:sz w:val="22"/>
          <w:szCs w:val="22"/>
        </w:rPr>
        <w:t>§ 11</w:t>
      </w:r>
    </w:p>
    <w:p w14:paraId="1D945577" w14:textId="5F10A12F" w:rsidR="00176FE4" w:rsidRPr="00043443" w:rsidRDefault="00176FE4" w:rsidP="00043443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 xml:space="preserve">Umowa zostaje zawarta na czas określony od </w:t>
      </w:r>
      <w:r w:rsidRPr="00043443">
        <w:rPr>
          <w:rFonts w:asciiTheme="minorHAnsi" w:hAnsiTheme="minorHAnsi" w:cstheme="minorHAnsi"/>
          <w:b/>
          <w:sz w:val="22"/>
          <w:szCs w:val="22"/>
        </w:rPr>
        <w:t>01.01.202</w:t>
      </w:r>
      <w:r w:rsidR="00940D98" w:rsidRPr="00043443">
        <w:rPr>
          <w:rFonts w:asciiTheme="minorHAnsi" w:hAnsiTheme="minorHAnsi" w:cstheme="minorHAnsi"/>
          <w:b/>
          <w:sz w:val="22"/>
          <w:szCs w:val="22"/>
        </w:rPr>
        <w:t>4</w:t>
      </w:r>
      <w:r w:rsidRPr="00043443">
        <w:rPr>
          <w:rFonts w:asciiTheme="minorHAnsi" w:hAnsiTheme="minorHAnsi" w:cstheme="minorHAnsi"/>
          <w:b/>
          <w:sz w:val="22"/>
          <w:szCs w:val="22"/>
        </w:rPr>
        <w:t xml:space="preserve"> r. do 31.12.202</w:t>
      </w:r>
      <w:r w:rsidR="00940D98" w:rsidRPr="00043443">
        <w:rPr>
          <w:rFonts w:asciiTheme="minorHAnsi" w:hAnsiTheme="minorHAnsi" w:cstheme="minorHAnsi"/>
          <w:b/>
          <w:sz w:val="22"/>
          <w:szCs w:val="22"/>
        </w:rPr>
        <w:t>5</w:t>
      </w:r>
      <w:r w:rsidRPr="00043443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1BCEBCA2" w14:textId="77777777" w:rsidR="00043443" w:rsidRDefault="00043443" w:rsidP="0004344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AF9020" w14:textId="79B47A8F" w:rsidR="00737BF6" w:rsidRPr="00043443" w:rsidRDefault="00E0516F" w:rsidP="0004344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3443">
        <w:rPr>
          <w:rFonts w:asciiTheme="minorHAnsi" w:hAnsiTheme="minorHAnsi" w:cstheme="minorHAnsi"/>
          <w:b/>
          <w:sz w:val="22"/>
          <w:szCs w:val="22"/>
        </w:rPr>
        <w:t>§</w:t>
      </w:r>
      <w:r w:rsidR="001A202C" w:rsidRPr="00043443">
        <w:rPr>
          <w:rFonts w:asciiTheme="minorHAnsi" w:hAnsiTheme="minorHAnsi" w:cstheme="minorHAnsi"/>
          <w:b/>
          <w:sz w:val="22"/>
          <w:szCs w:val="22"/>
        </w:rPr>
        <w:t xml:space="preserve"> 12</w:t>
      </w:r>
    </w:p>
    <w:p w14:paraId="663E3DE6" w14:textId="3D1A9501" w:rsidR="0041760A" w:rsidRPr="00043443" w:rsidRDefault="0041760A" w:rsidP="00043443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43443">
        <w:rPr>
          <w:rFonts w:asciiTheme="minorHAnsi" w:hAnsiTheme="minorHAnsi" w:cstheme="minorHAnsi"/>
          <w:bCs/>
          <w:sz w:val="22"/>
          <w:szCs w:val="22"/>
        </w:rPr>
        <w:t>Każda ze stron może wypowiedzieć niniejszą umowę z zachowaniem 30-dniowego terminu wypowiedzenia ze skutkiem na koniec miesiąca kalendarzowego.</w:t>
      </w:r>
    </w:p>
    <w:p w14:paraId="3031C5A3" w14:textId="77777777" w:rsidR="00043443" w:rsidRDefault="00043443" w:rsidP="0004344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844434" w14:textId="65274FEB" w:rsidR="0041760A" w:rsidRPr="00043443" w:rsidRDefault="0041760A" w:rsidP="0004344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3443">
        <w:rPr>
          <w:rFonts w:asciiTheme="minorHAnsi" w:hAnsiTheme="minorHAnsi" w:cstheme="minorHAnsi"/>
          <w:b/>
          <w:sz w:val="22"/>
          <w:szCs w:val="22"/>
        </w:rPr>
        <w:t>§</w:t>
      </w:r>
      <w:r w:rsidR="001A202C" w:rsidRPr="00043443">
        <w:rPr>
          <w:rFonts w:asciiTheme="minorHAnsi" w:hAnsiTheme="minorHAnsi" w:cstheme="minorHAnsi"/>
          <w:b/>
          <w:sz w:val="22"/>
          <w:szCs w:val="22"/>
        </w:rPr>
        <w:t xml:space="preserve"> 13</w:t>
      </w:r>
    </w:p>
    <w:p w14:paraId="0CE99FFD" w14:textId="77777777" w:rsidR="00940D98" w:rsidRPr="00043443" w:rsidRDefault="00940D98" w:rsidP="00043443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 i innych regulacji prawnych dotyczących przedmiotu umowy.</w:t>
      </w:r>
    </w:p>
    <w:p w14:paraId="79AB736A" w14:textId="77777777" w:rsidR="00940D98" w:rsidRPr="00043443" w:rsidRDefault="00940D98" w:rsidP="00043443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4177A6CA" w14:textId="77777777" w:rsidR="00940D98" w:rsidRPr="00043443" w:rsidRDefault="00940D98" w:rsidP="00043443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264661D6" w14:textId="736D9593" w:rsidR="00940D98" w:rsidRPr="00043443" w:rsidRDefault="00940D98" w:rsidP="00043443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 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75240909" w14:textId="77777777" w:rsidR="00940D98" w:rsidRPr="00043443" w:rsidRDefault="00940D98" w:rsidP="00043443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iCs/>
          <w:sz w:val="22"/>
          <w:szCs w:val="22"/>
        </w:rPr>
        <w:lastRenderedPageBreak/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2023 poz. 1497).</w:t>
      </w:r>
    </w:p>
    <w:p w14:paraId="2F736287" w14:textId="5229BADB" w:rsidR="004F1091" w:rsidRPr="00043443" w:rsidRDefault="00940D98" w:rsidP="00043443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43443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0C475533" w14:textId="77777777" w:rsidR="00043443" w:rsidRDefault="00043443" w:rsidP="0004344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97404C" w14:textId="77777777" w:rsidR="00043443" w:rsidRDefault="00043443" w:rsidP="00FB2776">
      <w:pPr>
        <w:spacing w:line="276" w:lineRule="auto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97AD9B" w14:textId="315EB2E3" w:rsidR="004F1091" w:rsidRPr="00043443" w:rsidRDefault="00FB2776" w:rsidP="0004344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43443">
        <w:rPr>
          <w:rFonts w:asciiTheme="minorHAnsi" w:hAnsiTheme="minorHAnsi" w:cstheme="minorHAnsi"/>
          <w:b/>
          <w:sz w:val="22"/>
          <w:szCs w:val="22"/>
        </w:rPr>
        <w:t>ZAMAWIAJĄCY</w:t>
      </w:r>
      <w:r w:rsidRPr="00043443">
        <w:rPr>
          <w:rFonts w:asciiTheme="minorHAnsi" w:hAnsiTheme="minorHAnsi" w:cstheme="minorHAnsi"/>
          <w:b/>
          <w:sz w:val="22"/>
          <w:szCs w:val="22"/>
        </w:rPr>
        <w:tab/>
      </w:r>
      <w:r w:rsidRPr="00043443">
        <w:rPr>
          <w:rFonts w:asciiTheme="minorHAnsi" w:hAnsiTheme="minorHAnsi" w:cstheme="minorHAnsi"/>
          <w:b/>
          <w:sz w:val="22"/>
          <w:szCs w:val="22"/>
        </w:rPr>
        <w:tab/>
      </w:r>
      <w:r w:rsidRPr="00043443">
        <w:rPr>
          <w:rFonts w:asciiTheme="minorHAnsi" w:hAnsiTheme="minorHAnsi" w:cstheme="minorHAnsi"/>
          <w:b/>
          <w:sz w:val="22"/>
          <w:szCs w:val="22"/>
        </w:rPr>
        <w:tab/>
      </w:r>
      <w:r w:rsidRPr="00043443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043443">
        <w:rPr>
          <w:rFonts w:asciiTheme="minorHAnsi" w:hAnsiTheme="minorHAnsi" w:cstheme="minorHAnsi"/>
          <w:b/>
          <w:sz w:val="22"/>
          <w:szCs w:val="22"/>
        </w:rPr>
        <w:tab/>
      </w:r>
      <w:r w:rsidRPr="00043443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6DEC07F8" w14:textId="77777777" w:rsidR="004F1091" w:rsidRPr="00043443" w:rsidRDefault="004F1091" w:rsidP="0004344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2FAAE42" w14:textId="77777777" w:rsidR="004F1091" w:rsidRDefault="004F1091" w:rsidP="0004344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9EBD2AD" w14:textId="77777777" w:rsidR="00043443" w:rsidRDefault="00043443" w:rsidP="0004344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4025B9F" w14:textId="77777777" w:rsidR="00043443" w:rsidRDefault="00043443" w:rsidP="0004344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FC301E9" w14:textId="77777777" w:rsidR="00043443" w:rsidRDefault="00043443" w:rsidP="0004344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C6CC123" w14:textId="77777777" w:rsidR="00043443" w:rsidRDefault="00043443" w:rsidP="0004344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962342" w14:textId="77777777" w:rsidR="00043443" w:rsidRPr="00043443" w:rsidRDefault="00043443" w:rsidP="0004344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C0465BD" w14:textId="77777777" w:rsidR="00940D98" w:rsidRPr="00043443" w:rsidRDefault="00940D98" w:rsidP="00043443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5FBC284" w14:textId="77777777" w:rsidR="004F1091" w:rsidRPr="00043443" w:rsidRDefault="004F1091" w:rsidP="00043443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043443">
        <w:rPr>
          <w:rFonts w:asciiTheme="minorHAnsi" w:hAnsiTheme="minorHAnsi" w:cstheme="minorHAnsi"/>
          <w:sz w:val="22"/>
          <w:szCs w:val="22"/>
          <w:u w:val="single"/>
        </w:rPr>
        <w:t>Załącznik:</w:t>
      </w:r>
    </w:p>
    <w:p w14:paraId="1661FFB2" w14:textId="77777777" w:rsidR="004F1091" w:rsidRPr="00043443" w:rsidRDefault="004F1091" w:rsidP="00043443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043443">
        <w:rPr>
          <w:rFonts w:asciiTheme="minorHAnsi" w:hAnsiTheme="minorHAnsi" w:cstheme="minorHAnsi"/>
          <w:i/>
          <w:sz w:val="22"/>
          <w:szCs w:val="22"/>
        </w:rPr>
        <w:t>Załącznik nr 1 Opis przedmiotu zamówienia</w:t>
      </w:r>
    </w:p>
    <w:p w14:paraId="489B1CEA" w14:textId="77777777" w:rsidR="004F1091" w:rsidRPr="00043443" w:rsidRDefault="004F1091" w:rsidP="00043443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043443">
        <w:rPr>
          <w:rFonts w:asciiTheme="minorHAnsi" w:hAnsiTheme="minorHAnsi" w:cstheme="minorHAnsi"/>
          <w:i/>
          <w:sz w:val="22"/>
          <w:szCs w:val="22"/>
        </w:rPr>
        <w:t>Załącznik nr 2 Formularz cenowy (Oferta Wykonawcy)</w:t>
      </w:r>
    </w:p>
    <w:p w14:paraId="2D79D5D7" w14:textId="25C30419" w:rsidR="006F72FD" w:rsidRPr="00043443" w:rsidRDefault="006F72FD" w:rsidP="00043443">
      <w:pPr>
        <w:tabs>
          <w:tab w:val="left" w:pos="453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6F72FD" w:rsidRPr="00043443" w:rsidSect="00043443">
      <w:headerReference w:type="default" r:id="rId10"/>
      <w:footerReference w:type="default" r:id="rId11"/>
      <w:pgSz w:w="11906" w:h="16838"/>
      <w:pgMar w:top="1418" w:right="849" w:bottom="851" w:left="851" w:header="709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07047" w14:textId="77777777" w:rsidR="00933557" w:rsidRDefault="00933557" w:rsidP="00935D8B">
      <w:r>
        <w:separator/>
      </w:r>
    </w:p>
  </w:endnote>
  <w:endnote w:type="continuationSeparator" w:id="0">
    <w:p w14:paraId="7AA4F736" w14:textId="77777777" w:rsidR="00933557" w:rsidRDefault="00933557" w:rsidP="0093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5EEB4" w14:textId="711E0DAF" w:rsidR="005F0938" w:rsidRPr="005F0938" w:rsidRDefault="005F0938" w:rsidP="005F0938">
    <w:pPr>
      <w:pBdr>
        <w:top w:val="single" w:sz="4" w:space="1" w:color="auto"/>
      </w:pBdr>
      <w:tabs>
        <w:tab w:val="center" w:pos="4536"/>
        <w:tab w:val="right" w:pos="9781"/>
      </w:tabs>
      <w:rPr>
        <w:rFonts w:ascii="Calibri" w:hAnsi="Calibri"/>
        <w:sz w:val="20"/>
        <w:szCs w:val="20"/>
      </w:rPr>
    </w:pPr>
    <w:r w:rsidRPr="005F0938">
      <w:rPr>
        <w:rFonts w:ascii="Calibri" w:hAnsi="Calibri"/>
        <w:sz w:val="20"/>
        <w:szCs w:val="20"/>
      </w:rPr>
      <w:t>DOK/Z/WND</w:t>
    </w:r>
    <w:r w:rsidRPr="005F0938">
      <w:rPr>
        <w:rFonts w:ascii="Calibri" w:hAnsi="Calibri" w:cs="Arial"/>
        <w:sz w:val="20"/>
        <w:szCs w:val="20"/>
      </w:rPr>
      <w:t>.</w:t>
    </w:r>
    <w:r w:rsidR="00043443">
      <w:rPr>
        <w:rFonts w:ascii="Calibri" w:hAnsi="Calibri" w:cs="Arial"/>
        <w:sz w:val="20"/>
        <w:szCs w:val="20"/>
      </w:rPr>
      <w:t>7</w:t>
    </w:r>
    <w:r w:rsidRPr="005F0938">
      <w:rPr>
        <w:rFonts w:ascii="Calibri" w:hAnsi="Calibri" w:cs="Arial"/>
        <w:sz w:val="20"/>
        <w:szCs w:val="20"/>
      </w:rPr>
      <w:tab/>
    </w:r>
    <w:r w:rsidRPr="005F0938">
      <w:rPr>
        <w:rFonts w:ascii="Calibri" w:hAnsi="Calibri" w:cs="Arial"/>
        <w:sz w:val="20"/>
        <w:szCs w:val="20"/>
      </w:rPr>
      <w:tab/>
      <w:t xml:space="preserve">Strona </w:t>
    </w:r>
    <w:r w:rsidRPr="005F0938">
      <w:rPr>
        <w:rFonts w:ascii="Calibri" w:hAnsi="Calibri" w:cs="Arial"/>
        <w:sz w:val="20"/>
        <w:szCs w:val="20"/>
      </w:rPr>
      <w:fldChar w:fldCharType="begin"/>
    </w:r>
    <w:r w:rsidRPr="005F0938">
      <w:rPr>
        <w:rFonts w:ascii="Calibri" w:hAnsi="Calibri" w:cs="Arial"/>
        <w:sz w:val="20"/>
        <w:szCs w:val="20"/>
      </w:rPr>
      <w:instrText xml:space="preserve"> PAGE </w:instrText>
    </w:r>
    <w:r w:rsidRPr="005F0938">
      <w:rPr>
        <w:rFonts w:ascii="Calibri" w:hAnsi="Calibri" w:cs="Arial"/>
        <w:sz w:val="20"/>
        <w:szCs w:val="20"/>
      </w:rPr>
      <w:fldChar w:fldCharType="separate"/>
    </w:r>
    <w:r w:rsidR="00602E04">
      <w:rPr>
        <w:rFonts w:ascii="Calibri" w:hAnsi="Calibri" w:cs="Arial"/>
        <w:noProof/>
        <w:sz w:val="20"/>
        <w:szCs w:val="20"/>
      </w:rPr>
      <w:t>4</w:t>
    </w:r>
    <w:r w:rsidRPr="005F0938">
      <w:rPr>
        <w:rFonts w:ascii="Calibri" w:hAnsi="Calibri" w:cs="Arial"/>
        <w:sz w:val="20"/>
        <w:szCs w:val="20"/>
      </w:rPr>
      <w:fldChar w:fldCharType="end"/>
    </w:r>
    <w:r w:rsidRPr="005F0938">
      <w:rPr>
        <w:rFonts w:ascii="Calibri" w:hAnsi="Calibri" w:cs="Arial"/>
        <w:sz w:val="20"/>
        <w:szCs w:val="20"/>
      </w:rPr>
      <w:t xml:space="preserve"> z </w:t>
    </w:r>
    <w:r w:rsidRPr="005F0938">
      <w:rPr>
        <w:rFonts w:ascii="Calibri" w:hAnsi="Calibri" w:cs="Arial"/>
        <w:sz w:val="20"/>
        <w:szCs w:val="20"/>
      </w:rPr>
      <w:fldChar w:fldCharType="begin"/>
    </w:r>
    <w:r w:rsidRPr="005F0938">
      <w:rPr>
        <w:rFonts w:ascii="Calibri" w:hAnsi="Calibri" w:cs="Arial"/>
        <w:sz w:val="20"/>
        <w:szCs w:val="20"/>
      </w:rPr>
      <w:instrText xml:space="preserve"> NUMPAGES </w:instrText>
    </w:r>
    <w:r w:rsidRPr="005F0938">
      <w:rPr>
        <w:rFonts w:ascii="Calibri" w:hAnsi="Calibri" w:cs="Arial"/>
        <w:sz w:val="20"/>
        <w:szCs w:val="20"/>
      </w:rPr>
      <w:fldChar w:fldCharType="separate"/>
    </w:r>
    <w:r w:rsidR="00602E04">
      <w:rPr>
        <w:rFonts w:ascii="Calibri" w:hAnsi="Calibri" w:cs="Arial"/>
        <w:noProof/>
        <w:sz w:val="20"/>
        <w:szCs w:val="20"/>
      </w:rPr>
      <w:t>4</w:t>
    </w:r>
    <w:r w:rsidRPr="005F0938">
      <w:rPr>
        <w:rFonts w:ascii="Calibri" w:hAnsi="Calibri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B3897" w14:textId="77777777" w:rsidR="00933557" w:rsidRDefault="00933557" w:rsidP="00935D8B">
      <w:r>
        <w:separator/>
      </w:r>
    </w:p>
  </w:footnote>
  <w:footnote w:type="continuationSeparator" w:id="0">
    <w:p w14:paraId="3B7E387D" w14:textId="77777777" w:rsidR="00933557" w:rsidRDefault="00933557" w:rsidP="00935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2FE1B" w14:textId="77777777" w:rsidR="00940D98" w:rsidRPr="00C856E7" w:rsidRDefault="00940D98" w:rsidP="00940D98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6FBFA8DA" wp14:editId="26BD9C52">
          <wp:simplePos x="0" y="0"/>
          <wp:positionH relativeFrom="column">
            <wp:posOffset>5353685</wp:posOffset>
          </wp:positionH>
          <wp:positionV relativeFrom="paragraph">
            <wp:posOffset>-7620</wp:posOffset>
          </wp:positionV>
          <wp:extent cx="1057275" cy="701040"/>
          <wp:effectExtent l="0" t="0" r="9525" b="3810"/>
          <wp:wrapNone/>
          <wp:docPr id="1539949846" name="Obraz 1539949846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5322C9A2" wp14:editId="789E2F81">
          <wp:simplePos x="0" y="0"/>
          <wp:positionH relativeFrom="column">
            <wp:posOffset>2540</wp:posOffset>
          </wp:positionH>
          <wp:positionV relativeFrom="paragraph">
            <wp:posOffset>-160020</wp:posOffset>
          </wp:positionV>
          <wp:extent cx="752475" cy="752475"/>
          <wp:effectExtent l="0" t="0" r="0" b="0"/>
          <wp:wrapNone/>
          <wp:docPr id="1967175103" name="Obraz 196717510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669" cy="7506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299B244E" w14:textId="77777777" w:rsidR="00940D98" w:rsidRPr="00F10C66" w:rsidRDefault="00940D98" w:rsidP="00940D98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ul. W. Pstrowskiego 28 B</w:t>
    </w:r>
    <w:r w:rsidRPr="00F10C66">
      <w:rPr>
        <w:rFonts w:ascii="Calibri" w:hAnsi="Calibri"/>
        <w:i/>
        <w:sz w:val="16"/>
        <w:szCs w:val="16"/>
      </w:rPr>
      <w:t>, 10-602 Olsztyn</w:t>
    </w:r>
  </w:p>
  <w:p w14:paraId="3FCC9DA7" w14:textId="77777777" w:rsidR="00940D98" w:rsidRPr="00F10C66" w:rsidRDefault="00940D98" w:rsidP="00940D98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27C8D6ED" w14:textId="77777777" w:rsidR="00940D98" w:rsidRPr="00F10C66" w:rsidRDefault="00940D98" w:rsidP="00940D98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5EEA11F8" w14:textId="77777777" w:rsidR="00940D98" w:rsidRPr="00F10C66" w:rsidRDefault="00940D98" w:rsidP="00940D98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7EFE7127" w14:textId="54C0490F" w:rsidR="00FC2FC8" w:rsidRPr="00940D98" w:rsidRDefault="00940D98" w:rsidP="00940D98">
    <w:pPr>
      <w:pStyle w:val="Nagwek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8752" behindDoc="0" locked="0" layoutInCell="1" allowOverlap="1" wp14:anchorId="67915807" wp14:editId="4DEB0199">
              <wp:simplePos x="0" y="0"/>
              <wp:positionH relativeFrom="column">
                <wp:posOffset>-46990</wp:posOffset>
              </wp:positionH>
              <wp:positionV relativeFrom="paragraph">
                <wp:posOffset>46354</wp:posOffset>
              </wp:positionV>
              <wp:extent cx="650684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68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CD7ED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7pt;margin-top:3.65pt;width:512.35pt;height:0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"/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25227E0"/>
    <w:multiLevelType w:val="hybridMultilevel"/>
    <w:tmpl w:val="EDFEBC9A"/>
    <w:lvl w:ilvl="0" w:tplc="AE1E3F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B38AC"/>
    <w:multiLevelType w:val="hybridMultilevel"/>
    <w:tmpl w:val="4D24DA3C"/>
    <w:lvl w:ilvl="0" w:tplc="86640BFE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">
    <w:nsid w:val="1F3911BB"/>
    <w:multiLevelType w:val="hybridMultilevel"/>
    <w:tmpl w:val="DCD2DEE6"/>
    <w:lvl w:ilvl="0" w:tplc="04150017">
      <w:start w:val="1"/>
      <w:numFmt w:val="lowerLetter"/>
      <w:lvlText w:val="%1)"/>
      <w:lvlJc w:val="left"/>
      <w:pPr>
        <w:ind w:left="1036" w:hanging="360"/>
      </w:pPr>
      <w:rPr>
        <w:rFonts w:hint="default"/>
      </w:rPr>
    </w:lvl>
    <w:lvl w:ilvl="1" w:tplc="970C27D6">
      <w:start w:val="1"/>
      <w:numFmt w:val="decimal"/>
      <w:lvlText w:val="%2."/>
      <w:lvlJc w:val="left"/>
      <w:pPr>
        <w:ind w:left="1756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76" w:hanging="180"/>
      </w:pPr>
    </w:lvl>
    <w:lvl w:ilvl="3" w:tplc="0415000F" w:tentative="1">
      <w:start w:val="1"/>
      <w:numFmt w:val="decimal"/>
      <w:lvlText w:val="%4."/>
      <w:lvlJc w:val="left"/>
      <w:pPr>
        <w:ind w:left="3196" w:hanging="360"/>
      </w:pPr>
    </w:lvl>
    <w:lvl w:ilvl="4" w:tplc="04150019" w:tentative="1">
      <w:start w:val="1"/>
      <w:numFmt w:val="lowerLetter"/>
      <w:lvlText w:val="%5."/>
      <w:lvlJc w:val="left"/>
      <w:pPr>
        <w:ind w:left="3916" w:hanging="360"/>
      </w:pPr>
    </w:lvl>
    <w:lvl w:ilvl="5" w:tplc="0415001B" w:tentative="1">
      <w:start w:val="1"/>
      <w:numFmt w:val="lowerRoman"/>
      <w:lvlText w:val="%6."/>
      <w:lvlJc w:val="right"/>
      <w:pPr>
        <w:ind w:left="4636" w:hanging="180"/>
      </w:pPr>
    </w:lvl>
    <w:lvl w:ilvl="6" w:tplc="0415000F" w:tentative="1">
      <w:start w:val="1"/>
      <w:numFmt w:val="decimal"/>
      <w:lvlText w:val="%7."/>
      <w:lvlJc w:val="left"/>
      <w:pPr>
        <w:ind w:left="5356" w:hanging="360"/>
      </w:pPr>
    </w:lvl>
    <w:lvl w:ilvl="7" w:tplc="04150019" w:tentative="1">
      <w:start w:val="1"/>
      <w:numFmt w:val="lowerLetter"/>
      <w:lvlText w:val="%8."/>
      <w:lvlJc w:val="left"/>
      <w:pPr>
        <w:ind w:left="6076" w:hanging="360"/>
      </w:pPr>
    </w:lvl>
    <w:lvl w:ilvl="8" w:tplc="041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4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35EAB"/>
    <w:multiLevelType w:val="hybridMultilevel"/>
    <w:tmpl w:val="21D40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C14C5"/>
    <w:multiLevelType w:val="hybridMultilevel"/>
    <w:tmpl w:val="412494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450796"/>
    <w:multiLevelType w:val="hybridMultilevel"/>
    <w:tmpl w:val="5D8C3C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96A42"/>
    <w:multiLevelType w:val="hybridMultilevel"/>
    <w:tmpl w:val="53929984"/>
    <w:lvl w:ilvl="0" w:tplc="EF8C53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77542"/>
    <w:multiLevelType w:val="hybridMultilevel"/>
    <w:tmpl w:val="9384C8B8"/>
    <w:lvl w:ilvl="0" w:tplc="B2B436BE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1">
    <w:nsid w:val="2EF53469"/>
    <w:multiLevelType w:val="hybridMultilevel"/>
    <w:tmpl w:val="4BE03922"/>
    <w:lvl w:ilvl="0" w:tplc="498A80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078AA"/>
    <w:multiLevelType w:val="hybridMultilevel"/>
    <w:tmpl w:val="EA7294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4D6E6F"/>
    <w:multiLevelType w:val="hybridMultilevel"/>
    <w:tmpl w:val="E53CDD1A"/>
    <w:lvl w:ilvl="0" w:tplc="0415000F">
      <w:start w:val="1"/>
      <w:numFmt w:val="decimal"/>
      <w:lvlText w:val="%1."/>
      <w:lvlJc w:val="left"/>
      <w:pPr>
        <w:ind w:left="10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6" w:hanging="360"/>
      </w:pPr>
    </w:lvl>
    <w:lvl w:ilvl="2" w:tplc="FFFFFFFF" w:tentative="1">
      <w:start w:val="1"/>
      <w:numFmt w:val="lowerRoman"/>
      <w:lvlText w:val="%3."/>
      <w:lvlJc w:val="right"/>
      <w:pPr>
        <w:ind w:left="2476" w:hanging="180"/>
      </w:pPr>
    </w:lvl>
    <w:lvl w:ilvl="3" w:tplc="FFFFFFFF" w:tentative="1">
      <w:start w:val="1"/>
      <w:numFmt w:val="decimal"/>
      <w:lvlText w:val="%4."/>
      <w:lvlJc w:val="left"/>
      <w:pPr>
        <w:ind w:left="3196" w:hanging="360"/>
      </w:pPr>
    </w:lvl>
    <w:lvl w:ilvl="4" w:tplc="FFFFFFFF" w:tentative="1">
      <w:start w:val="1"/>
      <w:numFmt w:val="lowerLetter"/>
      <w:lvlText w:val="%5."/>
      <w:lvlJc w:val="left"/>
      <w:pPr>
        <w:ind w:left="3916" w:hanging="360"/>
      </w:pPr>
    </w:lvl>
    <w:lvl w:ilvl="5" w:tplc="FFFFFFFF" w:tentative="1">
      <w:start w:val="1"/>
      <w:numFmt w:val="lowerRoman"/>
      <w:lvlText w:val="%6."/>
      <w:lvlJc w:val="right"/>
      <w:pPr>
        <w:ind w:left="4636" w:hanging="180"/>
      </w:pPr>
    </w:lvl>
    <w:lvl w:ilvl="6" w:tplc="FFFFFFFF" w:tentative="1">
      <w:start w:val="1"/>
      <w:numFmt w:val="decimal"/>
      <w:lvlText w:val="%7."/>
      <w:lvlJc w:val="left"/>
      <w:pPr>
        <w:ind w:left="5356" w:hanging="360"/>
      </w:pPr>
    </w:lvl>
    <w:lvl w:ilvl="7" w:tplc="FFFFFFFF" w:tentative="1">
      <w:start w:val="1"/>
      <w:numFmt w:val="lowerLetter"/>
      <w:lvlText w:val="%8."/>
      <w:lvlJc w:val="left"/>
      <w:pPr>
        <w:ind w:left="6076" w:hanging="360"/>
      </w:pPr>
    </w:lvl>
    <w:lvl w:ilvl="8" w:tplc="FFFFFFFF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5">
    <w:nsid w:val="446D479E"/>
    <w:multiLevelType w:val="hybridMultilevel"/>
    <w:tmpl w:val="2A0C6F1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E167C5"/>
    <w:multiLevelType w:val="hybridMultilevel"/>
    <w:tmpl w:val="80861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363104"/>
    <w:multiLevelType w:val="hybridMultilevel"/>
    <w:tmpl w:val="280A8AC0"/>
    <w:lvl w:ilvl="0" w:tplc="F7A878A0">
      <w:start w:val="1"/>
      <w:numFmt w:val="decimal"/>
      <w:lvlText w:val="%1.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9">
      <w:start w:val="1"/>
      <w:numFmt w:val="lowerLetter"/>
      <w:lvlText w:val="%5."/>
      <w:lvlJc w:val="left"/>
      <w:pPr>
        <w:ind w:left="4034" w:hanging="360"/>
      </w:pPr>
    </w:lvl>
    <w:lvl w:ilvl="5" w:tplc="0415001B">
      <w:start w:val="1"/>
      <w:numFmt w:val="lowerRoman"/>
      <w:lvlText w:val="%6."/>
      <w:lvlJc w:val="right"/>
      <w:pPr>
        <w:ind w:left="4754" w:hanging="180"/>
      </w:pPr>
    </w:lvl>
    <w:lvl w:ilvl="6" w:tplc="0415000F">
      <w:start w:val="1"/>
      <w:numFmt w:val="decimal"/>
      <w:lvlText w:val="%7."/>
      <w:lvlJc w:val="left"/>
      <w:pPr>
        <w:ind w:left="5474" w:hanging="360"/>
      </w:pPr>
    </w:lvl>
    <w:lvl w:ilvl="7" w:tplc="04150019">
      <w:start w:val="1"/>
      <w:numFmt w:val="lowerLetter"/>
      <w:lvlText w:val="%8."/>
      <w:lvlJc w:val="left"/>
      <w:pPr>
        <w:ind w:left="6194" w:hanging="360"/>
      </w:pPr>
    </w:lvl>
    <w:lvl w:ilvl="8" w:tplc="0415001B">
      <w:start w:val="1"/>
      <w:numFmt w:val="lowerRoman"/>
      <w:lvlText w:val="%9."/>
      <w:lvlJc w:val="right"/>
      <w:pPr>
        <w:ind w:left="6914" w:hanging="180"/>
      </w:pPr>
    </w:lvl>
  </w:abstractNum>
  <w:abstractNum w:abstractNumId="18">
    <w:nsid w:val="528030CA"/>
    <w:multiLevelType w:val="hybridMultilevel"/>
    <w:tmpl w:val="0AB2CFAA"/>
    <w:lvl w:ilvl="0" w:tplc="AE1E3F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40911DF"/>
    <w:multiLevelType w:val="hybridMultilevel"/>
    <w:tmpl w:val="DBE230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6B2195"/>
    <w:multiLevelType w:val="hybridMultilevel"/>
    <w:tmpl w:val="126C0FAA"/>
    <w:lvl w:ilvl="0" w:tplc="0415000F">
      <w:start w:val="1"/>
      <w:numFmt w:val="decimal"/>
      <w:lvlText w:val="%1.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1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E040A37"/>
    <w:multiLevelType w:val="hybridMultilevel"/>
    <w:tmpl w:val="460004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342916"/>
    <w:multiLevelType w:val="hybridMultilevel"/>
    <w:tmpl w:val="EFDEB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C43C56"/>
    <w:multiLevelType w:val="hybridMultilevel"/>
    <w:tmpl w:val="25CC7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36E68"/>
    <w:multiLevelType w:val="hybridMultilevel"/>
    <w:tmpl w:val="D646BF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09A2649"/>
    <w:multiLevelType w:val="hybridMultilevel"/>
    <w:tmpl w:val="36EA0E2E"/>
    <w:lvl w:ilvl="0" w:tplc="E6B67F1E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8">
    <w:nsid w:val="7AAD1954"/>
    <w:multiLevelType w:val="hybridMultilevel"/>
    <w:tmpl w:val="73447DF8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DE8D19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CB616F2"/>
    <w:multiLevelType w:val="hybridMultilevel"/>
    <w:tmpl w:val="331404C4"/>
    <w:lvl w:ilvl="0" w:tplc="498A80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137CA5"/>
    <w:multiLevelType w:val="hybridMultilevel"/>
    <w:tmpl w:val="A788A862"/>
    <w:lvl w:ilvl="0" w:tplc="FFB2E5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6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7"/>
  </w:num>
  <w:num w:numId="8">
    <w:abstractNumId w:val="10"/>
  </w:num>
  <w:num w:numId="9">
    <w:abstractNumId w:val="16"/>
  </w:num>
  <w:num w:numId="10">
    <w:abstractNumId w:val="22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9"/>
  </w:num>
  <w:num w:numId="15">
    <w:abstractNumId w:val="3"/>
  </w:num>
  <w:num w:numId="16">
    <w:abstractNumId w:val="8"/>
  </w:num>
  <w:num w:numId="17">
    <w:abstractNumId w:val="30"/>
  </w:num>
  <w:num w:numId="18">
    <w:abstractNumId w:val="26"/>
  </w:num>
  <w:num w:numId="19">
    <w:abstractNumId w:val="20"/>
  </w:num>
  <w:num w:numId="20">
    <w:abstractNumId w:val="11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</w:num>
  <w:num w:numId="24">
    <w:abstractNumId w:val="28"/>
  </w:num>
  <w:num w:numId="25">
    <w:abstractNumId w:val="9"/>
  </w:num>
  <w:num w:numId="26">
    <w:abstractNumId w:val="18"/>
  </w:num>
  <w:num w:numId="27">
    <w:abstractNumId w:val="14"/>
  </w:num>
  <w:num w:numId="28">
    <w:abstractNumId w:val="23"/>
  </w:num>
  <w:num w:numId="29">
    <w:abstractNumId w:val="1"/>
  </w:num>
  <w:num w:numId="30">
    <w:abstractNumId w:val="7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D6"/>
    <w:rsid w:val="00000CB0"/>
    <w:rsid w:val="00011647"/>
    <w:rsid w:val="000120ED"/>
    <w:rsid w:val="0001232B"/>
    <w:rsid w:val="00033D59"/>
    <w:rsid w:val="00041019"/>
    <w:rsid w:val="00043443"/>
    <w:rsid w:val="00043454"/>
    <w:rsid w:val="00043D10"/>
    <w:rsid w:val="0005108D"/>
    <w:rsid w:val="00070F67"/>
    <w:rsid w:val="00081A32"/>
    <w:rsid w:val="00085C0C"/>
    <w:rsid w:val="0009683B"/>
    <w:rsid w:val="000B7F65"/>
    <w:rsid w:val="000C52CC"/>
    <w:rsid w:val="000D4F7F"/>
    <w:rsid w:val="00112CAD"/>
    <w:rsid w:val="00113EE6"/>
    <w:rsid w:val="00117942"/>
    <w:rsid w:val="001228C0"/>
    <w:rsid w:val="00136287"/>
    <w:rsid w:val="00140C8C"/>
    <w:rsid w:val="00147997"/>
    <w:rsid w:val="0015418F"/>
    <w:rsid w:val="001614F5"/>
    <w:rsid w:val="00164E09"/>
    <w:rsid w:val="00171049"/>
    <w:rsid w:val="0017238D"/>
    <w:rsid w:val="00173687"/>
    <w:rsid w:val="00176FE4"/>
    <w:rsid w:val="001844B4"/>
    <w:rsid w:val="001972EB"/>
    <w:rsid w:val="001A202C"/>
    <w:rsid w:val="001B26AF"/>
    <w:rsid w:val="001B4247"/>
    <w:rsid w:val="001C0A14"/>
    <w:rsid w:val="001D389F"/>
    <w:rsid w:val="001D39B3"/>
    <w:rsid w:val="001D6C78"/>
    <w:rsid w:val="001E6E98"/>
    <w:rsid w:val="001F0670"/>
    <w:rsid w:val="002008AE"/>
    <w:rsid w:val="0020535A"/>
    <w:rsid w:val="0020795C"/>
    <w:rsid w:val="00207E3A"/>
    <w:rsid w:val="00215A41"/>
    <w:rsid w:val="00232080"/>
    <w:rsid w:val="00235EE6"/>
    <w:rsid w:val="00267451"/>
    <w:rsid w:val="00274542"/>
    <w:rsid w:val="00281D54"/>
    <w:rsid w:val="0028240B"/>
    <w:rsid w:val="002829DC"/>
    <w:rsid w:val="00296D30"/>
    <w:rsid w:val="002A0639"/>
    <w:rsid w:val="002B4DB3"/>
    <w:rsid w:val="002B4EE2"/>
    <w:rsid w:val="002E057A"/>
    <w:rsid w:val="002E5CDA"/>
    <w:rsid w:val="002E7141"/>
    <w:rsid w:val="002F00A7"/>
    <w:rsid w:val="0030660F"/>
    <w:rsid w:val="00313BAA"/>
    <w:rsid w:val="00334C81"/>
    <w:rsid w:val="003359B5"/>
    <w:rsid w:val="00335D68"/>
    <w:rsid w:val="003477E0"/>
    <w:rsid w:val="00364869"/>
    <w:rsid w:val="00366B91"/>
    <w:rsid w:val="003778C8"/>
    <w:rsid w:val="00387862"/>
    <w:rsid w:val="00395CDB"/>
    <w:rsid w:val="00397077"/>
    <w:rsid w:val="003B2017"/>
    <w:rsid w:val="003B2CDB"/>
    <w:rsid w:val="003B4A38"/>
    <w:rsid w:val="003B6179"/>
    <w:rsid w:val="003E1585"/>
    <w:rsid w:val="003F4F42"/>
    <w:rsid w:val="0040653B"/>
    <w:rsid w:val="0041760A"/>
    <w:rsid w:val="004177C2"/>
    <w:rsid w:val="0042176E"/>
    <w:rsid w:val="004222FA"/>
    <w:rsid w:val="00435B35"/>
    <w:rsid w:val="00437AE3"/>
    <w:rsid w:val="0044371F"/>
    <w:rsid w:val="00455F5D"/>
    <w:rsid w:val="00477A64"/>
    <w:rsid w:val="004878FF"/>
    <w:rsid w:val="004B138E"/>
    <w:rsid w:val="004C2608"/>
    <w:rsid w:val="004C6262"/>
    <w:rsid w:val="004C7A0A"/>
    <w:rsid w:val="004D4698"/>
    <w:rsid w:val="004E6DDA"/>
    <w:rsid w:val="004F1091"/>
    <w:rsid w:val="004F6D88"/>
    <w:rsid w:val="00500AB8"/>
    <w:rsid w:val="0051078D"/>
    <w:rsid w:val="00513AAD"/>
    <w:rsid w:val="005157D5"/>
    <w:rsid w:val="00534CD8"/>
    <w:rsid w:val="00545F42"/>
    <w:rsid w:val="00554833"/>
    <w:rsid w:val="005608B4"/>
    <w:rsid w:val="00562FC7"/>
    <w:rsid w:val="00564445"/>
    <w:rsid w:val="005771A8"/>
    <w:rsid w:val="005772F9"/>
    <w:rsid w:val="00585A7F"/>
    <w:rsid w:val="00597AC7"/>
    <w:rsid w:val="005A76CC"/>
    <w:rsid w:val="005A7810"/>
    <w:rsid w:val="005B0A05"/>
    <w:rsid w:val="005B5EB3"/>
    <w:rsid w:val="005C7E23"/>
    <w:rsid w:val="005F0938"/>
    <w:rsid w:val="00600394"/>
    <w:rsid w:val="00601705"/>
    <w:rsid w:val="00601F95"/>
    <w:rsid w:val="00602E04"/>
    <w:rsid w:val="006169D6"/>
    <w:rsid w:val="00624141"/>
    <w:rsid w:val="00634035"/>
    <w:rsid w:val="00647241"/>
    <w:rsid w:val="00652B16"/>
    <w:rsid w:val="006A03FD"/>
    <w:rsid w:val="006B4503"/>
    <w:rsid w:val="006C76B5"/>
    <w:rsid w:val="006D7C3B"/>
    <w:rsid w:val="006E1AEA"/>
    <w:rsid w:val="006F72FD"/>
    <w:rsid w:val="00707D02"/>
    <w:rsid w:val="007302F6"/>
    <w:rsid w:val="007371B3"/>
    <w:rsid w:val="00737BF6"/>
    <w:rsid w:val="00741E31"/>
    <w:rsid w:val="007515BB"/>
    <w:rsid w:val="00777050"/>
    <w:rsid w:val="007939A6"/>
    <w:rsid w:val="007A32F3"/>
    <w:rsid w:val="007A4DD6"/>
    <w:rsid w:val="007B68D6"/>
    <w:rsid w:val="007C4F9C"/>
    <w:rsid w:val="007E61CA"/>
    <w:rsid w:val="007F30D5"/>
    <w:rsid w:val="00810F5E"/>
    <w:rsid w:val="008340AE"/>
    <w:rsid w:val="00856B89"/>
    <w:rsid w:val="00863BC8"/>
    <w:rsid w:val="008665E7"/>
    <w:rsid w:val="00870298"/>
    <w:rsid w:val="00874823"/>
    <w:rsid w:val="00885911"/>
    <w:rsid w:val="00885B78"/>
    <w:rsid w:val="008A0C23"/>
    <w:rsid w:val="008A5FFE"/>
    <w:rsid w:val="008A696F"/>
    <w:rsid w:val="008B198C"/>
    <w:rsid w:val="008C318D"/>
    <w:rsid w:val="008C3271"/>
    <w:rsid w:val="008C46FA"/>
    <w:rsid w:val="008C5764"/>
    <w:rsid w:val="00903DD8"/>
    <w:rsid w:val="00914295"/>
    <w:rsid w:val="00914FA0"/>
    <w:rsid w:val="00933557"/>
    <w:rsid w:val="00935D8B"/>
    <w:rsid w:val="00940D98"/>
    <w:rsid w:val="00963540"/>
    <w:rsid w:val="00972002"/>
    <w:rsid w:val="00981DC9"/>
    <w:rsid w:val="0098326C"/>
    <w:rsid w:val="00987288"/>
    <w:rsid w:val="009909E4"/>
    <w:rsid w:val="00991A31"/>
    <w:rsid w:val="009A2C33"/>
    <w:rsid w:val="009A7891"/>
    <w:rsid w:val="009B2349"/>
    <w:rsid w:val="009C51A8"/>
    <w:rsid w:val="009D01AD"/>
    <w:rsid w:val="009D771C"/>
    <w:rsid w:val="009E3E9C"/>
    <w:rsid w:val="00A1197C"/>
    <w:rsid w:val="00A33BE7"/>
    <w:rsid w:val="00A412EB"/>
    <w:rsid w:val="00A4379D"/>
    <w:rsid w:val="00A70103"/>
    <w:rsid w:val="00A74976"/>
    <w:rsid w:val="00A7794A"/>
    <w:rsid w:val="00A8353E"/>
    <w:rsid w:val="00A857F4"/>
    <w:rsid w:val="00AA281F"/>
    <w:rsid w:val="00AE5F2D"/>
    <w:rsid w:val="00B047F3"/>
    <w:rsid w:val="00B1309B"/>
    <w:rsid w:val="00B214CB"/>
    <w:rsid w:val="00B25A50"/>
    <w:rsid w:val="00B83D65"/>
    <w:rsid w:val="00BB2F65"/>
    <w:rsid w:val="00BF694A"/>
    <w:rsid w:val="00C02508"/>
    <w:rsid w:val="00C03F12"/>
    <w:rsid w:val="00C0691E"/>
    <w:rsid w:val="00C318C1"/>
    <w:rsid w:val="00C3739C"/>
    <w:rsid w:val="00C473A5"/>
    <w:rsid w:val="00C53D4A"/>
    <w:rsid w:val="00C7025E"/>
    <w:rsid w:val="00C738A2"/>
    <w:rsid w:val="00C80CC9"/>
    <w:rsid w:val="00C84AE7"/>
    <w:rsid w:val="00C93A0C"/>
    <w:rsid w:val="00C95219"/>
    <w:rsid w:val="00CA3D99"/>
    <w:rsid w:val="00CB0248"/>
    <w:rsid w:val="00CB1BA7"/>
    <w:rsid w:val="00CC3AB0"/>
    <w:rsid w:val="00CE0527"/>
    <w:rsid w:val="00D27687"/>
    <w:rsid w:val="00D33223"/>
    <w:rsid w:val="00D34C18"/>
    <w:rsid w:val="00D40A50"/>
    <w:rsid w:val="00D4693B"/>
    <w:rsid w:val="00D66BA7"/>
    <w:rsid w:val="00D7457E"/>
    <w:rsid w:val="00D800A1"/>
    <w:rsid w:val="00D9111C"/>
    <w:rsid w:val="00DA10C2"/>
    <w:rsid w:val="00DA76F4"/>
    <w:rsid w:val="00DB2174"/>
    <w:rsid w:val="00DB788C"/>
    <w:rsid w:val="00DB7DEA"/>
    <w:rsid w:val="00DD388C"/>
    <w:rsid w:val="00DD7325"/>
    <w:rsid w:val="00DE14D0"/>
    <w:rsid w:val="00E0240C"/>
    <w:rsid w:val="00E0516F"/>
    <w:rsid w:val="00E13CF8"/>
    <w:rsid w:val="00E21562"/>
    <w:rsid w:val="00E21FC7"/>
    <w:rsid w:val="00E236D6"/>
    <w:rsid w:val="00E24E12"/>
    <w:rsid w:val="00E47529"/>
    <w:rsid w:val="00E64FF2"/>
    <w:rsid w:val="00E67986"/>
    <w:rsid w:val="00E770A3"/>
    <w:rsid w:val="00E808DF"/>
    <w:rsid w:val="00E85B88"/>
    <w:rsid w:val="00EA45EC"/>
    <w:rsid w:val="00EC124A"/>
    <w:rsid w:val="00ED175B"/>
    <w:rsid w:val="00EE323C"/>
    <w:rsid w:val="00F00C88"/>
    <w:rsid w:val="00F05541"/>
    <w:rsid w:val="00F05C21"/>
    <w:rsid w:val="00F16DBB"/>
    <w:rsid w:val="00F420A8"/>
    <w:rsid w:val="00F423C5"/>
    <w:rsid w:val="00F62577"/>
    <w:rsid w:val="00F70DB7"/>
    <w:rsid w:val="00F72DAE"/>
    <w:rsid w:val="00F76B6D"/>
    <w:rsid w:val="00FA210F"/>
    <w:rsid w:val="00FB24BD"/>
    <w:rsid w:val="00FB2776"/>
    <w:rsid w:val="00FB2DFB"/>
    <w:rsid w:val="00FB7C00"/>
    <w:rsid w:val="00FC2FC8"/>
    <w:rsid w:val="00FF0BCD"/>
    <w:rsid w:val="00FF2095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E8D7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4536"/>
      </w:tabs>
      <w:outlineLvl w:val="0"/>
    </w:pPr>
    <w:rPr>
      <w:rFonts w:eastAsia="Arial Unicode MS"/>
      <w:b/>
      <w:kern w:val="24"/>
      <w:sz w:val="32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5E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andokumentu">
    <w:name w:val="Plan dokumentu"/>
    <w:basedOn w:val="Normalny"/>
    <w:link w:val="PlandokumentuZnak"/>
    <w:rsid w:val="005B5EB3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rsid w:val="005B5EB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2608"/>
    <w:pPr>
      <w:ind w:left="720"/>
      <w:contextualSpacing/>
    </w:pPr>
  </w:style>
  <w:style w:type="character" w:styleId="Hipercze">
    <w:name w:val="Hyperlink"/>
    <w:rsid w:val="00112CAD"/>
    <w:rPr>
      <w:color w:val="0066CC"/>
      <w:u w:val="single"/>
    </w:rPr>
  </w:style>
  <w:style w:type="paragraph" w:styleId="NormalnyWeb">
    <w:name w:val="Normal (Web)"/>
    <w:basedOn w:val="Normalny"/>
    <w:uiPriority w:val="99"/>
    <w:unhideWhenUsed/>
    <w:rsid w:val="009E3E9C"/>
    <w:pPr>
      <w:spacing w:before="100" w:beforeAutospacing="1" w:after="100" w:afterAutospacing="1"/>
    </w:pPr>
  </w:style>
  <w:style w:type="paragraph" w:customStyle="1" w:styleId="Standard">
    <w:name w:val="Standard"/>
    <w:rsid w:val="009E3E9C"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semiHidden/>
    <w:unhideWhenUsed/>
    <w:rsid w:val="00935D8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5D8B"/>
  </w:style>
  <w:style w:type="character" w:styleId="Odwoanieprzypisukocowego">
    <w:name w:val="endnote reference"/>
    <w:basedOn w:val="Domylnaczcionkaakapitu"/>
    <w:semiHidden/>
    <w:unhideWhenUsed/>
    <w:rsid w:val="00935D8B"/>
    <w:rPr>
      <w:vertAlign w:val="superscript"/>
    </w:rPr>
  </w:style>
  <w:style w:type="paragraph" w:styleId="Nagwek">
    <w:name w:val="header"/>
    <w:basedOn w:val="Normalny"/>
    <w:link w:val="NagwekZnak"/>
    <w:unhideWhenUsed/>
    <w:rsid w:val="00FC2F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C2FC8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C2F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C2FC8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FA2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A210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14F5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885B7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85B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5B7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85B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85B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4536"/>
      </w:tabs>
      <w:outlineLvl w:val="0"/>
    </w:pPr>
    <w:rPr>
      <w:rFonts w:eastAsia="Arial Unicode MS"/>
      <w:b/>
      <w:kern w:val="24"/>
      <w:sz w:val="32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5E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andokumentu">
    <w:name w:val="Plan dokumentu"/>
    <w:basedOn w:val="Normalny"/>
    <w:link w:val="PlandokumentuZnak"/>
    <w:rsid w:val="005B5EB3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rsid w:val="005B5EB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2608"/>
    <w:pPr>
      <w:ind w:left="720"/>
      <w:contextualSpacing/>
    </w:pPr>
  </w:style>
  <w:style w:type="character" w:styleId="Hipercze">
    <w:name w:val="Hyperlink"/>
    <w:rsid w:val="00112CAD"/>
    <w:rPr>
      <w:color w:val="0066CC"/>
      <w:u w:val="single"/>
    </w:rPr>
  </w:style>
  <w:style w:type="paragraph" w:styleId="NormalnyWeb">
    <w:name w:val="Normal (Web)"/>
    <w:basedOn w:val="Normalny"/>
    <w:uiPriority w:val="99"/>
    <w:unhideWhenUsed/>
    <w:rsid w:val="009E3E9C"/>
    <w:pPr>
      <w:spacing w:before="100" w:beforeAutospacing="1" w:after="100" w:afterAutospacing="1"/>
    </w:pPr>
  </w:style>
  <w:style w:type="paragraph" w:customStyle="1" w:styleId="Standard">
    <w:name w:val="Standard"/>
    <w:rsid w:val="009E3E9C"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semiHidden/>
    <w:unhideWhenUsed/>
    <w:rsid w:val="00935D8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35D8B"/>
  </w:style>
  <w:style w:type="character" w:styleId="Odwoanieprzypisukocowego">
    <w:name w:val="endnote reference"/>
    <w:basedOn w:val="Domylnaczcionkaakapitu"/>
    <w:semiHidden/>
    <w:unhideWhenUsed/>
    <w:rsid w:val="00935D8B"/>
    <w:rPr>
      <w:vertAlign w:val="superscript"/>
    </w:rPr>
  </w:style>
  <w:style w:type="paragraph" w:styleId="Nagwek">
    <w:name w:val="header"/>
    <w:basedOn w:val="Normalny"/>
    <w:link w:val="NagwekZnak"/>
    <w:unhideWhenUsed/>
    <w:rsid w:val="00FC2F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C2FC8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C2F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C2FC8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FA2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A210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14F5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885B7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85B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5B7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85B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85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Ravsoft\xls\umowa_SM2_wag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07CF9-C96C-4D1C-9E5B-6160B93C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umowa_SM2_waga</Template>
  <TotalTime>6</TotalTime>
  <Pages>4</Pages>
  <Words>1122</Words>
  <Characters>7273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Waśkiewicz-Jaroszewska</dc:creator>
  <cp:lastModifiedBy>Iza</cp:lastModifiedBy>
  <cp:revision>5</cp:revision>
  <cp:lastPrinted>2021-12-01T11:45:00Z</cp:lastPrinted>
  <dcterms:created xsi:type="dcterms:W3CDTF">2023-11-20T10:41:00Z</dcterms:created>
  <dcterms:modified xsi:type="dcterms:W3CDTF">2023-11-21T11:05:00Z</dcterms:modified>
</cp:coreProperties>
</file>